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7F" w:rsidRPr="002D457F" w:rsidRDefault="002D457F" w:rsidP="006D2E55">
      <w:pPr>
        <w:jc w:val="center"/>
        <w:rPr>
          <w:rFonts w:hint="eastAsia"/>
          <w:b/>
          <w:sz w:val="44"/>
          <w:szCs w:val="44"/>
        </w:rPr>
      </w:pPr>
      <w:r w:rsidRPr="002D457F">
        <w:rPr>
          <w:rFonts w:hint="eastAsia"/>
          <w:b/>
          <w:sz w:val="44"/>
          <w:szCs w:val="44"/>
        </w:rPr>
        <w:t>公司介绍</w:t>
      </w:r>
    </w:p>
    <w:p w:rsidR="002D457F" w:rsidRDefault="002D457F" w:rsidP="002D457F">
      <w:pPr>
        <w:ind w:firstLineChars="200" w:firstLine="482"/>
        <w:rPr>
          <w:rFonts w:hint="eastAsia"/>
          <w:b/>
          <w:sz w:val="24"/>
          <w:szCs w:val="24"/>
          <w:u w:val="single"/>
        </w:rPr>
      </w:pPr>
    </w:p>
    <w:p w:rsidR="002D457F" w:rsidRPr="002D457F" w:rsidRDefault="002D457F" w:rsidP="002D457F">
      <w:pPr>
        <w:ind w:firstLineChars="200" w:firstLine="482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绿龙公司格瑞克（中国）的母公司，已在英国伦敦</w:t>
      </w:r>
      <w:r w:rsidRPr="002D457F">
        <w:rPr>
          <w:rFonts w:hint="eastAsia"/>
          <w:b/>
          <w:sz w:val="24"/>
          <w:szCs w:val="24"/>
        </w:rPr>
        <w:t>AIM</w:t>
      </w:r>
      <w:r w:rsidRPr="002D457F">
        <w:rPr>
          <w:rFonts w:hint="eastAsia"/>
          <w:b/>
          <w:sz w:val="24"/>
          <w:szCs w:val="24"/>
        </w:rPr>
        <w:t>市场成功上市。绿龙公司在中国经营活动是以其子公司格瑞克的名义开展的，致力于在中国境内专业从事天然气产业。</w:t>
      </w:r>
    </w:p>
    <w:p w:rsidR="002D457F" w:rsidRPr="002D457F" w:rsidRDefault="002D457F" w:rsidP="002D457F">
      <w:pPr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 xml:space="preserve">    </w:t>
      </w:r>
      <w:r w:rsidRPr="002D457F">
        <w:rPr>
          <w:rFonts w:hint="eastAsia"/>
          <w:b/>
          <w:sz w:val="24"/>
          <w:szCs w:val="24"/>
        </w:rPr>
        <w:t>作为一家外资燃气供应商，绿龙公司专注于煤层天然气的勘探、开发、生产和销售。公司旨在不断强化其垂直一体化的综合开发程度。</w:t>
      </w:r>
    </w:p>
    <w:p w:rsidR="002D457F" w:rsidRPr="002D457F" w:rsidRDefault="002D457F" w:rsidP="002D457F">
      <w:pPr>
        <w:ind w:firstLine="540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格瑞克（中国）是中国境内煤层气勘探开发的先锋，它在山西、江西、安徽、贵州等</w:t>
      </w:r>
      <w:r w:rsidRPr="002D457F">
        <w:rPr>
          <w:rFonts w:hint="eastAsia"/>
          <w:b/>
          <w:sz w:val="24"/>
          <w:szCs w:val="24"/>
        </w:rPr>
        <w:t>6</w:t>
      </w:r>
      <w:r w:rsidRPr="002D457F">
        <w:rPr>
          <w:rFonts w:hint="eastAsia"/>
          <w:b/>
          <w:sz w:val="24"/>
          <w:szCs w:val="24"/>
        </w:rPr>
        <w:t>个项目（总面积</w:t>
      </w:r>
      <w:r w:rsidRPr="002D457F">
        <w:rPr>
          <w:rFonts w:hint="eastAsia"/>
          <w:b/>
          <w:sz w:val="24"/>
          <w:szCs w:val="24"/>
        </w:rPr>
        <w:t>7589</w:t>
      </w:r>
      <w:r w:rsidRPr="002D457F">
        <w:rPr>
          <w:rFonts w:hint="eastAsia"/>
          <w:b/>
          <w:sz w:val="24"/>
          <w:szCs w:val="24"/>
        </w:rPr>
        <w:t>平方公里，预测气体储量</w:t>
      </w:r>
      <w:r w:rsidRPr="002D457F">
        <w:rPr>
          <w:rFonts w:hint="eastAsia"/>
          <w:b/>
          <w:sz w:val="24"/>
          <w:szCs w:val="24"/>
        </w:rPr>
        <w:t>22</w:t>
      </w:r>
      <w:proofErr w:type="gramStart"/>
      <w:r w:rsidRPr="002D457F">
        <w:rPr>
          <w:rFonts w:hint="eastAsia"/>
          <w:b/>
          <w:sz w:val="24"/>
          <w:szCs w:val="24"/>
        </w:rPr>
        <w:t>万亿</w:t>
      </w:r>
      <w:proofErr w:type="gramEnd"/>
      <w:r w:rsidRPr="002D457F">
        <w:rPr>
          <w:rFonts w:hint="eastAsia"/>
          <w:b/>
          <w:sz w:val="24"/>
          <w:szCs w:val="24"/>
        </w:rPr>
        <w:t>立方英尺）拥有自主煤层气的气源。采出气体后，公司以</w:t>
      </w:r>
      <w:r w:rsidRPr="002D457F">
        <w:rPr>
          <w:rFonts w:hint="eastAsia"/>
          <w:b/>
          <w:sz w:val="24"/>
          <w:szCs w:val="24"/>
        </w:rPr>
        <w:t>CNG</w:t>
      </w:r>
      <w:r w:rsidRPr="002D457F">
        <w:rPr>
          <w:rFonts w:hint="eastAsia"/>
          <w:b/>
          <w:sz w:val="24"/>
          <w:szCs w:val="24"/>
        </w:rPr>
        <w:t>压缩天然气为主，</w:t>
      </w:r>
      <w:r w:rsidRPr="002D457F">
        <w:rPr>
          <w:rFonts w:hint="eastAsia"/>
          <w:b/>
          <w:sz w:val="24"/>
          <w:szCs w:val="24"/>
        </w:rPr>
        <w:t>PNG</w:t>
      </w:r>
      <w:r w:rsidRPr="002D457F">
        <w:rPr>
          <w:rFonts w:hint="eastAsia"/>
          <w:b/>
          <w:sz w:val="24"/>
          <w:szCs w:val="24"/>
        </w:rPr>
        <w:t>管道天然气为辅的方式将之销售给市场用户。</w: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264279" wp14:editId="04D0E205">
            <wp:simplePos x="0" y="0"/>
            <wp:positionH relativeFrom="column">
              <wp:posOffset>-43543</wp:posOffset>
            </wp:positionH>
            <wp:positionV relativeFrom="paragraph">
              <wp:posOffset>191589</wp:posOffset>
            </wp:positionV>
            <wp:extent cx="5268686" cy="3048000"/>
            <wp:effectExtent l="38100" t="0" r="46355" b="0"/>
            <wp:wrapNone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57F" w:rsidRPr="002D457F" w:rsidRDefault="002D457F" w:rsidP="002D457F">
      <w:pPr>
        <w:rPr>
          <w:rFonts w:hint="eastAsia"/>
          <w:b/>
          <w:sz w:val="36"/>
          <w:szCs w:val="36"/>
        </w:rPr>
      </w:pPr>
    </w:p>
    <w:p w:rsidR="002D457F" w:rsidRDefault="002D457F" w:rsidP="006D2E55">
      <w:pPr>
        <w:jc w:val="center"/>
        <w:rPr>
          <w:rFonts w:hint="eastAsia"/>
          <w:b/>
          <w:sz w:val="36"/>
          <w:szCs w:val="36"/>
        </w:rPr>
      </w:pPr>
    </w:p>
    <w:p w:rsidR="002D457F" w:rsidRDefault="002D457F" w:rsidP="006D2E55">
      <w:pPr>
        <w:jc w:val="center"/>
        <w:rPr>
          <w:rFonts w:hint="eastAsia"/>
          <w:b/>
          <w:sz w:val="36"/>
          <w:szCs w:val="36"/>
        </w:rPr>
      </w:pPr>
    </w:p>
    <w:p w:rsidR="002D457F" w:rsidRDefault="002D457F" w:rsidP="006D2E55">
      <w:pPr>
        <w:jc w:val="center"/>
        <w:rPr>
          <w:rFonts w:hint="eastAsia"/>
          <w:b/>
          <w:sz w:val="36"/>
          <w:szCs w:val="36"/>
        </w:rPr>
      </w:pPr>
    </w:p>
    <w:p w:rsidR="002D457F" w:rsidRDefault="002D457F" w:rsidP="006D2E55">
      <w:pPr>
        <w:jc w:val="center"/>
        <w:rPr>
          <w:rFonts w:hint="eastAsia"/>
          <w:b/>
          <w:sz w:val="36"/>
          <w:szCs w:val="36"/>
        </w:rPr>
      </w:pPr>
    </w:p>
    <w:p w:rsidR="002D457F" w:rsidRDefault="002D457F" w:rsidP="006D2E55">
      <w:pPr>
        <w:jc w:val="center"/>
        <w:rPr>
          <w:rFonts w:hint="eastAsia"/>
          <w:b/>
          <w:sz w:val="36"/>
          <w:szCs w:val="36"/>
        </w:rPr>
      </w:pPr>
    </w:p>
    <w:p w:rsidR="002D457F" w:rsidRDefault="002D457F" w:rsidP="006D2E55">
      <w:pPr>
        <w:jc w:val="center"/>
        <w:rPr>
          <w:rFonts w:hint="eastAsia"/>
          <w:b/>
          <w:sz w:val="36"/>
          <w:szCs w:val="36"/>
        </w:rPr>
      </w:pPr>
    </w:p>
    <w:p w:rsidR="002D457F" w:rsidRPr="002D457F" w:rsidRDefault="002D457F" w:rsidP="002D457F">
      <w:pPr>
        <w:rPr>
          <w:b/>
          <w:sz w:val="24"/>
          <w:szCs w:val="24"/>
        </w:rPr>
      </w:pPr>
      <w:r w:rsidRPr="002D457F">
        <w:rPr>
          <w:rFonts w:hint="eastAsia"/>
          <w:b/>
          <w:bCs/>
          <w:sz w:val="24"/>
          <w:szCs w:val="24"/>
          <w:u w:val="single"/>
        </w:rPr>
        <w:t>办公地点及代码</w:t>
      </w:r>
    </w:p>
    <w:p w:rsidR="00000000" w:rsidRPr="002D457F" w:rsidRDefault="002D457F" w:rsidP="002D457F">
      <w:pPr>
        <w:ind w:left="720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香港</w:t>
      </w:r>
      <w:r w:rsidRPr="002D457F">
        <w:rPr>
          <w:rFonts w:hint="eastAsia"/>
          <w:b/>
          <w:sz w:val="24"/>
          <w:szCs w:val="24"/>
        </w:rPr>
        <w:t xml:space="preserve">    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HK</w:t>
      </w:r>
    </w:p>
    <w:p w:rsidR="00000000" w:rsidRPr="002D457F" w:rsidRDefault="002D457F" w:rsidP="002D457F">
      <w:pPr>
        <w:ind w:left="720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北京</w:t>
      </w:r>
      <w:r w:rsidRPr="002D457F">
        <w:rPr>
          <w:rFonts w:hint="eastAsia"/>
          <w:b/>
          <w:sz w:val="24"/>
          <w:szCs w:val="24"/>
        </w:rPr>
        <w:t xml:space="preserve">    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BJ</w:t>
      </w:r>
    </w:p>
    <w:p w:rsidR="00000000" w:rsidRPr="002D457F" w:rsidRDefault="002D457F" w:rsidP="002D457F">
      <w:pPr>
        <w:ind w:left="720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南昌</w:t>
      </w:r>
      <w:r w:rsidRPr="002D457F">
        <w:rPr>
          <w:rFonts w:hint="eastAsia"/>
          <w:b/>
          <w:sz w:val="24"/>
          <w:szCs w:val="24"/>
        </w:rPr>
        <w:t xml:space="preserve">    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NC</w:t>
      </w:r>
    </w:p>
    <w:p w:rsidR="00000000" w:rsidRPr="002D457F" w:rsidRDefault="002D457F" w:rsidP="002D457F">
      <w:pPr>
        <w:ind w:left="720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郑州</w:t>
      </w:r>
      <w:r w:rsidRPr="002D457F">
        <w:rPr>
          <w:rFonts w:hint="eastAsia"/>
          <w:b/>
          <w:sz w:val="24"/>
          <w:szCs w:val="24"/>
        </w:rPr>
        <w:t xml:space="preserve">    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ZZ</w:t>
      </w:r>
    </w:p>
    <w:p w:rsidR="002D457F" w:rsidRPr="002D457F" w:rsidRDefault="002D457F" w:rsidP="002D457F">
      <w:pPr>
        <w:rPr>
          <w:b/>
          <w:sz w:val="24"/>
          <w:szCs w:val="24"/>
        </w:rPr>
      </w:pPr>
      <w:r w:rsidRPr="002D457F">
        <w:rPr>
          <w:rFonts w:hint="eastAsia"/>
          <w:b/>
          <w:bCs/>
          <w:sz w:val="24"/>
          <w:szCs w:val="24"/>
          <w:u w:val="single"/>
        </w:rPr>
        <w:t>项目现场及代码</w:t>
      </w:r>
      <w:r w:rsidRPr="002D457F">
        <w:rPr>
          <w:rFonts w:hint="eastAsia"/>
          <w:b/>
          <w:bCs/>
          <w:sz w:val="24"/>
          <w:szCs w:val="24"/>
          <w:u w:val="single"/>
        </w:rPr>
        <w:t xml:space="preserve"> </w:t>
      </w:r>
    </w:p>
    <w:p w:rsidR="00000000" w:rsidRPr="002D457F" w:rsidRDefault="002D457F" w:rsidP="002D457F">
      <w:pPr>
        <w:ind w:left="720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山西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（</w:t>
      </w:r>
      <w:proofErr w:type="gramStart"/>
      <w:r w:rsidRPr="002D457F">
        <w:rPr>
          <w:rFonts w:hint="eastAsia"/>
          <w:b/>
          <w:sz w:val="24"/>
          <w:szCs w:val="24"/>
        </w:rPr>
        <w:t>柿庄北</w:t>
      </w:r>
      <w:proofErr w:type="gramEnd"/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GSN</w:t>
      </w:r>
      <w:r w:rsidRPr="002D457F">
        <w:rPr>
          <w:rFonts w:hint="eastAsia"/>
          <w:b/>
          <w:sz w:val="24"/>
          <w:szCs w:val="24"/>
        </w:rPr>
        <w:t>、</w:t>
      </w:r>
      <w:proofErr w:type="gramStart"/>
      <w:r w:rsidRPr="002D457F">
        <w:rPr>
          <w:rFonts w:hint="eastAsia"/>
          <w:b/>
          <w:sz w:val="24"/>
          <w:szCs w:val="24"/>
        </w:rPr>
        <w:t>柿庄南</w:t>
      </w:r>
      <w:proofErr w:type="gramEnd"/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GSS</w:t>
      </w:r>
      <w:r w:rsidRPr="002D457F">
        <w:rPr>
          <w:rFonts w:hint="eastAsia"/>
          <w:b/>
          <w:sz w:val="24"/>
          <w:szCs w:val="24"/>
        </w:rPr>
        <w:t>及沁源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 xml:space="preserve">GQY) </w:t>
      </w:r>
    </w:p>
    <w:p w:rsidR="00000000" w:rsidRPr="002D457F" w:rsidRDefault="002D457F" w:rsidP="002D457F">
      <w:pPr>
        <w:ind w:left="720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江西</w:t>
      </w:r>
      <w:r w:rsidRPr="002D457F">
        <w:rPr>
          <w:rFonts w:hint="eastAsia"/>
          <w:b/>
          <w:sz w:val="24"/>
          <w:szCs w:val="24"/>
        </w:rPr>
        <w:t xml:space="preserve">  </w:t>
      </w:r>
      <w:r w:rsidRPr="002D457F">
        <w:rPr>
          <w:rFonts w:hint="eastAsia"/>
          <w:b/>
          <w:sz w:val="24"/>
          <w:szCs w:val="24"/>
        </w:rPr>
        <w:t>(</w:t>
      </w:r>
      <w:r w:rsidRPr="002D457F">
        <w:rPr>
          <w:rFonts w:hint="eastAsia"/>
          <w:b/>
          <w:sz w:val="24"/>
          <w:szCs w:val="24"/>
        </w:rPr>
        <w:t>丰城</w:t>
      </w:r>
      <w:r w:rsidRPr="002D457F">
        <w:rPr>
          <w:rFonts w:hint="eastAsia"/>
          <w:b/>
          <w:sz w:val="24"/>
          <w:szCs w:val="24"/>
        </w:rPr>
        <w:t xml:space="preserve">  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 xml:space="preserve">GFC) </w:t>
      </w:r>
    </w:p>
    <w:p w:rsidR="00000000" w:rsidRPr="002D457F" w:rsidRDefault="002D457F" w:rsidP="002D457F">
      <w:pPr>
        <w:ind w:left="720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安徽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(</w:t>
      </w:r>
      <w:proofErr w:type="gramStart"/>
      <w:r w:rsidRPr="002D457F">
        <w:rPr>
          <w:rFonts w:hint="eastAsia"/>
          <w:b/>
          <w:sz w:val="24"/>
          <w:szCs w:val="24"/>
        </w:rPr>
        <w:t>潘</w:t>
      </w:r>
      <w:proofErr w:type="gramEnd"/>
      <w:r w:rsidRPr="002D457F">
        <w:rPr>
          <w:rFonts w:hint="eastAsia"/>
          <w:b/>
          <w:sz w:val="24"/>
          <w:szCs w:val="24"/>
        </w:rPr>
        <w:t>谢东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 xml:space="preserve">GPX) </w:t>
      </w:r>
    </w:p>
    <w:p w:rsidR="00000000" w:rsidRPr="002D457F" w:rsidRDefault="002D457F" w:rsidP="002D457F">
      <w:pPr>
        <w:ind w:left="720"/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贵州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(</w:t>
      </w:r>
      <w:r w:rsidRPr="002D457F">
        <w:rPr>
          <w:rFonts w:hint="eastAsia"/>
          <w:b/>
          <w:sz w:val="24"/>
          <w:szCs w:val="24"/>
        </w:rPr>
        <w:t>贵州</w:t>
      </w:r>
      <w:r w:rsidRPr="002D457F">
        <w:rPr>
          <w:rFonts w:hint="eastAsia"/>
          <w:b/>
          <w:sz w:val="24"/>
          <w:szCs w:val="24"/>
        </w:rPr>
        <w:t xml:space="preserve">   </w:t>
      </w:r>
      <w:r w:rsidRPr="002D457F">
        <w:rPr>
          <w:rFonts w:hint="eastAsia"/>
          <w:b/>
          <w:sz w:val="24"/>
          <w:szCs w:val="24"/>
        </w:rPr>
        <w:t>-</w:t>
      </w:r>
      <w:r w:rsidRPr="002D457F">
        <w:rPr>
          <w:rFonts w:hint="eastAsia"/>
          <w:b/>
          <w:sz w:val="24"/>
          <w:szCs w:val="24"/>
        </w:rPr>
        <w:t xml:space="preserve"> </w:t>
      </w:r>
      <w:r w:rsidRPr="002D457F">
        <w:rPr>
          <w:rFonts w:hint="eastAsia"/>
          <w:b/>
          <w:sz w:val="24"/>
          <w:szCs w:val="24"/>
        </w:rPr>
        <w:t>GGZ)</w:t>
      </w:r>
    </w:p>
    <w:p w:rsidR="002D457F" w:rsidRDefault="002D457F" w:rsidP="002D457F">
      <w:pPr>
        <w:rPr>
          <w:rFonts w:hint="eastAsia"/>
          <w:b/>
          <w:sz w:val="36"/>
          <w:szCs w:val="36"/>
        </w:rPr>
      </w:pPr>
    </w:p>
    <w:p w:rsidR="002D457F" w:rsidRPr="002D457F" w:rsidRDefault="002D457F" w:rsidP="002D457F">
      <w:pPr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公司网址</w:t>
      </w:r>
      <w:r w:rsidRPr="002D457F">
        <w:rPr>
          <w:rFonts w:hint="eastAsia"/>
          <w:b/>
          <w:sz w:val="24"/>
          <w:szCs w:val="24"/>
        </w:rPr>
        <w:t>:</w:t>
      </w:r>
      <w:r w:rsidRPr="002D457F">
        <w:rPr>
          <w:b/>
          <w:sz w:val="24"/>
          <w:szCs w:val="24"/>
        </w:rPr>
        <w:t>www.greka.com</w:t>
      </w:r>
    </w:p>
    <w:p w:rsidR="002D457F" w:rsidRPr="002D457F" w:rsidRDefault="002D457F" w:rsidP="002D457F">
      <w:pPr>
        <w:rPr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应聘邮箱：</w:t>
      </w:r>
      <w:hyperlink r:id="rId11" w:history="1">
        <w:r w:rsidRPr="002D457F">
          <w:rPr>
            <w:rStyle w:val="a3"/>
            <w:b/>
            <w:sz w:val="24"/>
            <w:szCs w:val="24"/>
          </w:rPr>
          <w:t>han@greka.com</w:t>
        </w:r>
      </w:hyperlink>
    </w:p>
    <w:p w:rsidR="002D457F" w:rsidRPr="002D457F" w:rsidRDefault="002D457F" w:rsidP="002D457F">
      <w:pPr>
        <w:rPr>
          <w:rFonts w:hint="eastAsia"/>
          <w:b/>
          <w:sz w:val="24"/>
          <w:szCs w:val="24"/>
        </w:rPr>
      </w:pPr>
      <w:r w:rsidRPr="002D457F">
        <w:rPr>
          <w:rFonts w:hint="eastAsia"/>
          <w:b/>
          <w:sz w:val="24"/>
          <w:szCs w:val="24"/>
        </w:rPr>
        <w:t>应聘电话：</w:t>
      </w:r>
      <w:r w:rsidRPr="002D457F">
        <w:rPr>
          <w:rFonts w:hint="eastAsia"/>
          <w:b/>
          <w:sz w:val="24"/>
          <w:szCs w:val="24"/>
        </w:rPr>
        <w:t>0371-60133388-129</w:t>
      </w:r>
    </w:p>
    <w:p w:rsidR="002D457F" w:rsidRDefault="002D457F" w:rsidP="002D457F">
      <w:pPr>
        <w:rPr>
          <w:rFonts w:hint="eastAsia"/>
          <w:b/>
          <w:sz w:val="36"/>
          <w:szCs w:val="36"/>
        </w:rPr>
      </w:pPr>
    </w:p>
    <w:p w:rsidR="002D457F" w:rsidRDefault="002D457F" w:rsidP="002D457F">
      <w:pPr>
        <w:rPr>
          <w:rFonts w:hint="eastAsia"/>
          <w:b/>
          <w:sz w:val="36"/>
          <w:szCs w:val="36"/>
        </w:rPr>
      </w:pPr>
    </w:p>
    <w:p w:rsidR="00987F4D" w:rsidRPr="00E47AC2" w:rsidRDefault="00987F4D" w:rsidP="006D2E55">
      <w:pPr>
        <w:jc w:val="center"/>
        <w:rPr>
          <w:b/>
          <w:sz w:val="36"/>
          <w:szCs w:val="36"/>
        </w:rPr>
      </w:pPr>
      <w:r w:rsidRPr="00E47AC2">
        <w:rPr>
          <w:rFonts w:hint="eastAsia"/>
          <w:b/>
          <w:sz w:val="36"/>
          <w:szCs w:val="36"/>
        </w:rPr>
        <w:lastRenderedPageBreak/>
        <w:t>河南理工大学招聘计划</w:t>
      </w:r>
    </w:p>
    <w:p w:rsidR="00987F4D" w:rsidRDefault="00987F4D"/>
    <w:p w:rsidR="00987F4D" w:rsidRPr="00E47AC2" w:rsidRDefault="00987F4D">
      <w:pPr>
        <w:rPr>
          <w:rFonts w:asciiTheme="minorEastAsia" w:hAnsiTheme="minorEastAsia"/>
          <w:b/>
          <w:sz w:val="32"/>
          <w:szCs w:val="32"/>
        </w:rPr>
      </w:pPr>
      <w:r w:rsidRPr="00E47AC2">
        <w:rPr>
          <w:rFonts w:asciiTheme="minorEastAsia" w:hAnsiTheme="minorEastAsia" w:hint="eastAsia"/>
          <w:b/>
          <w:sz w:val="32"/>
          <w:szCs w:val="32"/>
        </w:rPr>
        <w:t>一、学校及生源状况</w:t>
      </w:r>
    </w:p>
    <w:p w:rsidR="00987F4D" w:rsidRPr="00E47AC2" w:rsidRDefault="00987F4D" w:rsidP="00E47AC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47AC2">
        <w:rPr>
          <w:rFonts w:asciiTheme="minorEastAsia" w:hAnsiTheme="minorEastAsia"/>
          <w:sz w:val="24"/>
          <w:szCs w:val="24"/>
        </w:rPr>
        <w:t>河南理工大学始建于1909年。在一个世纪的办学历程中，曾10次迁址，辗转4省，9易其名，历经焦作路矿学堂、福中矿务大学、私立焦作工学院、西北工学院、国立焦作工学院、焦作矿业学院等重要历史时期，1995年恢复焦作工学院校名，2004年更名河南理工大学</w:t>
      </w:r>
      <w:r w:rsidRPr="00E47AC2">
        <w:rPr>
          <w:rFonts w:asciiTheme="minorEastAsia" w:hAnsiTheme="minorEastAsia" w:hint="eastAsia"/>
          <w:sz w:val="24"/>
          <w:szCs w:val="24"/>
        </w:rPr>
        <w:t>。</w:t>
      </w:r>
    </w:p>
    <w:p w:rsidR="00987F4D" w:rsidRPr="00E47AC2" w:rsidRDefault="00987F4D" w:rsidP="00E47AC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47AC2">
        <w:rPr>
          <w:rFonts w:asciiTheme="minorEastAsia" w:hAnsiTheme="minorEastAsia" w:hint="eastAsia"/>
          <w:sz w:val="24"/>
          <w:szCs w:val="24"/>
        </w:rPr>
        <w:t>该校2013届毕业生共计9006人，其中包括研究生679人，本科生6707人，专科生1620人。煤及煤层气工程专业本届毕业63人。</w:t>
      </w:r>
    </w:p>
    <w:p w:rsidR="00987F4D" w:rsidRPr="00E47AC2" w:rsidRDefault="00987F4D" w:rsidP="00987F4D">
      <w:pPr>
        <w:rPr>
          <w:rFonts w:asciiTheme="minorEastAsia" w:hAnsiTheme="minorEastAsia"/>
          <w:sz w:val="24"/>
          <w:szCs w:val="24"/>
        </w:rPr>
      </w:pPr>
    </w:p>
    <w:p w:rsidR="00987F4D" w:rsidRPr="00E47AC2" w:rsidRDefault="00987F4D" w:rsidP="00987F4D">
      <w:pPr>
        <w:rPr>
          <w:rFonts w:asciiTheme="minorEastAsia" w:hAnsiTheme="minorEastAsia"/>
          <w:b/>
          <w:sz w:val="32"/>
          <w:szCs w:val="32"/>
        </w:rPr>
      </w:pPr>
      <w:r w:rsidRPr="00E47AC2">
        <w:rPr>
          <w:rFonts w:asciiTheme="minorEastAsia" w:hAnsiTheme="minorEastAsia" w:hint="eastAsia"/>
          <w:b/>
          <w:sz w:val="32"/>
          <w:szCs w:val="32"/>
        </w:rPr>
        <w:t>二、招聘岗位及要求</w:t>
      </w:r>
    </w:p>
    <w:p w:rsidR="00987F4D" w:rsidRPr="00E47AC2" w:rsidRDefault="00987F4D" w:rsidP="00987F4D">
      <w:pPr>
        <w:rPr>
          <w:rFonts w:asciiTheme="minorEastAsia" w:hAnsiTheme="minorEastAsia"/>
          <w:sz w:val="24"/>
          <w:szCs w:val="24"/>
        </w:rPr>
      </w:pPr>
      <w:r w:rsidRPr="00E47AC2">
        <w:rPr>
          <w:rFonts w:asciiTheme="minorEastAsia" w:hAnsiTheme="minorEastAsia" w:hint="eastAsia"/>
          <w:sz w:val="24"/>
          <w:szCs w:val="24"/>
        </w:rPr>
        <w:t xml:space="preserve">   1、</w:t>
      </w:r>
      <w:r w:rsidR="0016154E" w:rsidRPr="002D457F">
        <w:rPr>
          <w:rFonts w:asciiTheme="minorEastAsia" w:hAnsiTheme="minorEastAsia" w:hint="eastAsia"/>
          <w:b/>
          <w:sz w:val="24"/>
          <w:szCs w:val="24"/>
        </w:rPr>
        <w:t>招聘岗位</w:t>
      </w:r>
      <w:r w:rsidR="0016154E" w:rsidRPr="00E47AC2">
        <w:rPr>
          <w:rFonts w:asciiTheme="minorEastAsia" w:hAnsiTheme="minorEastAsia" w:hint="eastAsia"/>
          <w:sz w:val="24"/>
          <w:szCs w:val="24"/>
        </w:rPr>
        <w:t>：煤层气勘探开发初级工程师</w:t>
      </w:r>
      <w:r w:rsidR="00E47AC2" w:rsidRPr="00E47AC2">
        <w:rPr>
          <w:rFonts w:asciiTheme="minorEastAsia" w:hAnsiTheme="minorEastAsia" w:hint="eastAsia"/>
          <w:sz w:val="24"/>
          <w:szCs w:val="24"/>
        </w:rPr>
        <w:t>（5人）</w:t>
      </w:r>
    </w:p>
    <w:p w:rsidR="0016154E" w:rsidRPr="00E47AC2" w:rsidRDefault="0016154E" w:rsidP="00987F4D">
      <w:pPr>
        <w:rPr>
          <w:rFonts w:asciiTheme="minorEastAsia" w:hAnsiTheme="minorEastAsia"/>
          <w:sz w:val="24"/>
          <w:szCs w:val="24"/>
        </w:rPr>
      </w:pPr>
      <w:r w:rsidRPr="00E47AC2">
        <w:rPr>
          <w:rFonts w:asciiTheme="minorEastAsia" w:hAnsiTheme="minorEastAsia" w:hint="eastAsia"/>
          <w:sz w:val="24"/>
          <w:szCs w:val="24"/>
        </w:rPr>
        <w:t xml:space="preserve">   2、</w:t>
      </w:r>
      <w:r w:rsidRPr="002D457F">
        <w:rPr>
          <w:rFonts w:asciiTheme="minorEastAsia" w:hAnsiTheme="minorEastAsia" w:hint="eastAsia"/>
          <w:b/>
          <w:sz w:val="24"/>
          <w:szCs w:val="24"/>
        </w:rPr>
        <w:t>岗位要求</w:t>
      </w:r>
      <w:r w:rsidRPr="00E47AC2">
        <w:rPr>
          <w:rFonts w:asciiTheme="minorEastAsia" w:hAnsiTheme="minorEastAsia" w:hint="eastAsia"/>
          <w:sz w:val="24"/>
          <w:szCs w:val="24"/>
        </w:rPr>
        <w:t>：</w:t>
      </w:r>
    </w:p>
    <w:p w:rsidR="0016154E" w:rsidRPr="00E47AC2" w:rsidRDefault="0016154E" w:rsidP="00987F4D">
      <w:pPr>
        <w:rPr>
          <w:rFonts w:asciiTheme="minorEastAsia" w:hAnsiTheme="minorEastAsia"/>
          <w:sz w:val="24"/>
          <w:szCs w:val="24"/>
        </w:rPr>
      </w:pPr>
      <w:r w:rsidRPr="00E47AC2">
        <w:rPr>
          <w:rFonts w:asciiTheme="minorEastAsia" w:hAnsiTheme="minorEastAsia" w:hint="eastAsia"/>
          <w:sz w:val="24"/>
          <w:szCs w:val="24"/>
        </w:rPr>
        <w:t xml:space="preserve">   </w:t>
      </w:r>
      <w:r w:rsidRPr="00E47AC2">
        <w:rPr>
          <w:rFonts w:asciiTheme="minorEastAsia" w:hAnsiTheme="minorEastAsia"/>
          <w:sz w:val="24"/>
          <w:szCs w:val="24"/>
        </w:rPr>
        <w:t xml:space="preserve">a </w:t>
      </w:r>
      <w:r w:rsidRPr="00E47AC2">
        <w:rPr>
          <w:rFonts w:asciiTheme="minorEastAsia" w:hAnsiTheme="minorEastAsia" w:hint="eastAsia"/>
          <w:sz w:val="24"/>
          <w:szCs w:val="24"/>
        </w:rPr>
        <w:t>全日制统招本科（含）及以上学历</w:t>
      </w:r>
      <w:bookmarkStart w:id="0" w:name="_GoBack"/>
      <w:bookmarkEnd w:id="0"/>
    </w:p>
    <w:p w:rsidR="0016154E" w:rsidRPr="00E47AC2" w:rsidRDefault="0016154E" w:rsidP="00987F4D">
      <w:pPr>
        <w:rPr>
          <w:rFonts w:asciiTheme="minorEastAsia" w:hAnsiTheme="minorEastAsia"/>
          <w:sz w:val="24"/>
          <w:szCs w:val="24"/>
        </w:rPr>
      </w:pPr>
      <w:r w:rsidRPr="00E47AC2">
        <w:rPr>
          <w:rFonts w:asciiTheme="minorEastAsia" w:hAnsiTheme="minorEastAsia" w:hint="eastAsia"/>
          <w:sz w:val="24"/>
          <w:szCs w:val="24"/>
        </w:rPr>
        <w:t xml:space="preserve">   </w:t>
      </w:r>
      <w:r w:rsidRPr="00E47AC2">
        <w:rPr>
          <w:rFonts w:asciiTheme="minorEastAsia" w:hAnsiTheme="minorEastAsia"/>
          <w:sz w:val="24"/>
          <w:szCs w:val="24"/>
        </w:rPr>
        <w:t xml:space="preserve">b </w:t>
      </w:r>
      <w:r w:rsidRPr="00E47AC2">
        <w:rPr>
          <w:rFonts w:asciiTheme="minorEastAsia" w:hAnsiTheme="minorEastAsia" w:hint="eastAsia"/>
          <w:sz w:val="24"/>
          <w:szCs w:val="24"/>
        </w:rPr>
        <w:t>英语四级（含）以上</w:t>
      </w:r>
    </w:p>
    <w:p w:rsidR="0016154E" w:rsidRPr="00E47AC2" w:rsidRDefault="0016154E" w:rsidP="00987F4D">
      <w:pPr>
        <w:rPr>
          <w:rFonts w:asciiTheme="minorEastAsia" w:hAnsiTheme="minorEastAsia"/>
          <w:sz w:val="24"/>
          <w:szCs w:val="24"/>
        </w:rPr>
      </w:pPr>
      <w:r w:rsidRPr="00E47AC2">
        <w:rPr>
          <w:rFonts w:asciiTheme="minorEastAsia" w:hAnsiTheme="minorEastAsia" w:hint="eastAsia"/>
          <w:sz w:val="24"/>
          <w:szCs w:val="24"/>
        </w:rPr>
        <w:t xml:space="preserve">   </w:t>
      </w:r>
      <w:r w:rsidRPr="00E47AC2">
        <w:rPr>
          <w:rFonts w:asciiTheme="minorEastAsia" w:hAnsiTheme="minorEastAsia"/>
          <w:sz w:val="24"/>
          <w:szCs w:val="24"/>
        </w:rPr>
        <w:t xml:space="preserve">c </w:t>
      </w:r>
      <w:r w:rsidRPr="00E47AC2">
        <w:rPr>
          <w:rFonts w:asciiTheme="minorEastAsia" w:hAnsiTheme="minorEastAsia" w:hint="eastAsia"/>
          <w:sz w:val="24"/>
          <w:szCs w:val="24"/>
        </w:rPr>
        <w:t>综合成绩班级前十</w:t>
      </w:r>
    </w:p>
    <w:p w:rsidR="0016154E" w:rsidRPr="00E47AC2" w:rsidRDefault="0016154E" w:rsidP="00987F4D">
      <w:pPr>
        <w:rPr>
          <w:rFonts w:asciiTheme="minorEastAsia" w:hAnsiTheme="minorEastAsia"/>
          <w:sz w:val="24"/>
          <w:szCs w:val="24"/>
        </w:rPr>
      </w:pPr>
      <w:r w:rsidRPr="00E47AC2">
        <w:rPr>
          <w:rFonts w:asciiTheme="minorEastAsia" w:hAnsiTheme="minorEastAsia" w:hint="eastAsia"/>
          <w:sz w:val="24"/>
          <w:szCs w:val="24"/>
        </w:rPr>
        <w:t xml:space="preserve">   </w:t>
      </w:r>
      <w:r w:rsidRPr="00E47AC2">
        <w:rPr>
          <w:rFonts w:asciiTheme="minorEastAsia" w:hAnsiTheme="minorEastAsia"/>
          <w:sz w:val="24"/>
          <w:szCs w:val="24"/>
        </w:rPr>
        <w:t xml:space="preserve">d </w:t>
      </w:r>
      <w:r w:rsidRPr="00E47AC2">
        <w:rPr>
          <w:rFonts w:asciiTheme="minorEastAsia" w:hAnsiTheme="minorEastAsia" w:hint="eastAsia"/>
          <w:sz w:val="24"/>
          <w:szCs w:val="24"/>
        </w:rPr>
        <w:t>专业要求：煤及煤层气工程、机械设计制造及其自动化、采矿工程等相关专业</w:t>
      </w:r>
    </w:p>
    <w:p w:rsidR="0016154E" w:rsidRPr="00E47AC2" w:rsidRDefault="0016154E" w:rsidP="00987F4D">
      <w:pPr>
        <w:rPr>
          <w:rFonts w:asciiTheme="minorEastAsia" w:hAnsiTheme="minorEastAsia"/>
          <w:color w:val="333333"/>
          <w:sz w:val="24"/>
          <w:szCs w:val="24"/>
        </w:rPr>
      </w:pPr>
      <w:r w:rsidRPr="00E47AC2">
        <w:rPr>
          <w:rFonts w:asciiTheme="minorEastAsia" w:hAnsiTheme="minorEastAsia" w:hint="eastAsia"/>
          <w:sz w:val="24"/>
          <w:szCs w:val="24"/>
        </w:rPr>
        <w:t xml:space="preserve">   </w:t>
      </w:r>
      <w:r w:rsidRPr="00E47AC2">
        <w:rPr>
          <w:rFonts w:asciiTheme="minorEastAsia" w:hAnsiTheme="minorEastAsia"/>
          <w:sz w:val="24"/>
          <w:szCs w:val="24"/>
        </w:rPr>
        <w:t xml:space="preserve">e </w:t>
      </w:r>
      <w:r w:rsidR="0089791A" w:rsidRPr="00E47AC2">
        <w:rPr>
          <w:rFonts w:asciiTheme="minorEastAsia" w:hAnsiTheme="minorEastAsia" w:hint="eastAsia"/>
          <w:color w:val="333333"/>
          <w:sz w:val="24"/>
          <w:szCs w:val="24"/>
        </w:rPr>
        <w:t>基本素质：热爱本职工作，吃苦耐劳，能全身心的投入到实际工作</w:t>
      </w:r>
    </w:p>
    <w:p w:rsidR="0089791A" w:rsidRPr="00E47AC2" w:rsidRDefault="0089791A" w:rsidP="00987F4D">
      <w:pPr>
        <w:rPr>
          <w:rFonts w:asciiTheme="minorEastAsia" w:hAnsiTheme="minorEastAsia"/>
          <w:b/>
          <w:color w:val="333333"/>
          <w:sz w:val="32"/>
          <w:szCs w:val="32"/>
        </w:rPr>
      </w:pPr>
    </w:p>
    <w:p w:rsidR="0089791A" w:rsidRPr="00E47AC2" w:rsidRDefault="0089791A" w:rsidP="00987F4D">
      <w:pPr>
        <w:rPr>
          <w:rFonts w:asciiTheme="minorEastAsia" w:hAnsiTheme="minorEastAsia"/>
          <w:b/>
          <w:color w:val="333333"/>
          <w:sz w:val="32"/>
          <w:szCs w:val="32"/>
        </w:rPr>
      </w:pPr>
      <w:r w:rsidRPr="00E47AC2">
        <w:rPr>
          <w:rFonts w:asciiTheme="minorEastAsia" w:hAnsiTheme="minorEastAsia" w:hint="eastAsia"/>
          <w:b/>
          <w:color w:val="333333"/>
          <w:sz w:val="32"/>
          <w:szCs w:val="32"/>
        </w:rPr>
        <w:t>三、</w:t>
      </w:r>
      <w:r w:rsidR="006D2E55" w:rsidRPr="00E47AC2">
        <w:rPr>
          <w:rFonts w:asciiTheme="minorEastAsia" w:hAnsiTheme="minorEastAsia" w:hint="eastAsia"/>
          <w:b/>
          <w:color w:val="333333"/>
          <w:sz w:val="32"/>
          <w:szCs w:val="32"/>
        </w:rPr>
        <w:t>招聘时间安排</w:t>
      </w:r>
    </w:p>
    <w:p w:rsidR="006D2E55" w:rsidRPr="00E47AC2" w:rsidRDefault="00E47AC2" w:rsidP="00987F4D">
      <w:pPr>
        <w:rPr>
          <w:rFonts w:asciiTheme="minorEastAsia" w:hAnsiTheme="minorEastAsia"/>
          <w:color w:val="333333"/>
          <w:sz w:val="24"/>
          <w:szCs w:val="24"/>
        </w:rPr>
      </w:pPr>
      <w:r w:rsidRPr="00E47AC2">
        <w:rPr>
          <w:rFonts w:asciiTheme="minorEastAsia" w:hAnsiTheme="minorEastAsia" w:hint="eastAsia"/>
          <w:color w:val="333333"/>
          <w:sz w:val="24"/>
          <w:szCs w:val="24"/>
        </w:rPr>
        <w:t xml:space="preserve">    2012年10月17日（周三）</w:t>
      </w:r>
    </w:p>
    <w:p w:rsidR="00E47AC2" w:rsidRPr="00E47AC2" w:rsidRDefault="00E47AC2" w:rsidP="00E47AC2">
      <w:pPr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E47AC2">
        <w:rPr>
          <w:rFonts w:asciiTheme="minorEastAsia" w:hAnsiTheme="minorEastAsia" w:hint="eastAsia"/>
          <w:color w:val="333333"/>
          <w:sz w:val="24"/>
          <w:szCs w:val="24"/>
        </w:rPr>
        <w:t>9：00-10：00       公司介绍与宣讲</w:t>
      </w:r>
    </w:p>
    <w:p w:rsidR="00E47AC2" w:rsidRPr="00E47AC2" w:rsidRDefault="00E47AC2" w:rsidP="00E47AC2">
      <w:pPr>
        <w:ind w:firstLine="405"/>
        <w:rPr>
          <w:rFonts w:asciiTheme="minorEastAsia" w:hAnsiTheme="minorEastAsia"/>
          <w:color w:val="333333"/>
          <w:sz w:val="24"/>
          <w:szCs w:val="24"/>
        </w:rPr>
      </w:pPr>
      <w:r w:rsidRPr="00E47AC2">
        <w:rPr>
          <w:rFonts w:asciiTheme="minorEastAsia" w:hAnsiTheme="minorEastAsia" w:hint="eastAsia"/>
          <w:color w:val="333333"/>
          <w:sz w:val="24"/>
          <w:szCs w:val="24"/>
        </w:rPr>
        <w:t>10：00-12：00      简历收集及初试</w:t>
      </w:r>
    </w:p>
    <w:p w:rsidR="00E47AC2" w:rsidRPr="00E47AC2" w:rsidRDefault="00E47AC2" w:rsidP="00E47AC2">
      <w:pPr>
        <w:ind w:firstLine="405"/>
        <w:rPr>
          <w:rFonts w:asciiTheme="minorEastAsia" w:hAnsiTheme="minorEastAsia"/>
          <w:color w:val="333333"/>
          <w:sz w:val="24"/>
          <w:szCs w:val="24"/>
        </w:rPr>
      </w:pPr>
      <w:r w:rsidRPr="00E47AC2">
        <w:rPr>
          <w:rFonts w:asciiTheme="minorEastAsia" w:hAnsiTheme="minorEastAsia" w:hint="eastAsia"/>
          <w:color w:val="333333"/>
          <w:sz w:val="24"/>
          <w:szCs w:val="24"/>
        </w:rPr>
        <w:t>13：00-14：00      笔试</w:t>
      </w:r>
    </w:p>
    <w:p w:rsidR="00E47AC2" w:rsidRDefault="00E47AC2" w:rsidP="00E47AC2">
      <w:pPr>
        <w:ind w:firstLine="405"/>
        <w:rPr>
          <w:rFonts w:asciiTheme="minorEastAsia" w:hAnsiTheme="minorEastAsia"/>
          <w:color w:val="333333"/>
          <w:sz w:val="24"/>
          <w:szCs w:val="24"/>
        </w:rPr>
      </w:pPr>
      <w:r w:rsidRPr="00E47AC2">
        <w:rPr>
          <w:rFonts w:asciiTheme="minorEastAsia" w:hAnsiTheme="minorEastAsia" w:hint="eastAsia"/>
          <w:color w:val="333333"/>
          <w:sz w:val="24"/>
          <w:szCs w:val="24"/>
        </w:rPr>
        <w:t>15：00-16：00      签订协议</w:t>
      </w:r>
    </w:p>
    <w:p w:rsidR="00E47AC2" w:rsidRDefault="00E47AC2" w:rsidP="00E47AC2">
      <w:pPr>
        <w:rPr>
          <w:rFonts w:asciiTheme="minorEastAsia" w:hAnsiTheme="minorEastAsia"/>
          <w:color w:val="333333"/>
          <w:sz w:val="24"/>
          <w:szCs w:val="24"/>
        </w:rPr>
      </w:pPr>
    </w:p>
    <w:p w:rsidR="00E47AC2" w:rsidRPr="00E47AC2" w:rsidRDefault="00E47AC2" w:rsidP="00E47AC2">
      <w:pPr>
        <w:rPr>
          <w:rFonts w:asciiTheme="minorEastAsia" w:hAnsiTheme="minorEastAsia"/>
          <w:color w:val="333333"/>
          <w:sz w:val="24"/>
          <w:szCs w:val="24"/>
        </w:rPr>
      </w:pPr>
    </w:p>
    <w:p w:rsidR="00E47AC2" w:rsidRDefault="00E47AC2" w:rsidP="00E47AC2">
      <w:pPr>
        <w:rPr>
          <w:rFonts w:ascii="Times New Roman" w:hAnsi="Times New Roman"/>
          <w:color w:val="333333"/>
          <w:sz w:val="20"/>
          <w:szCs w:val="20"/>
        </w:rPr>
      </w:pPr>
    </w:p>
    <w:p w:rsidR="00E47AC2" w:rsidRPr="0089791A" w:rsidRDefault="00E47AC2" w:rsidP="00E47AC2">
      <w:pPr>
        <w:rPr>
          <w:szCs w:val="21"/>
        </w:rPr>
      </w:pPr>
    </w:p>
    <w:p w:rsidR="0016154E" w:rsidRDefault="0016154E" w:rsidP="00987F4D"/>
    <w:sectPr w:rsidR="0016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488"/>
    <w:multiLevelType w:val="hybridMultilevel"/>
    <w:tmpl w:val="B05077B6"/>
    <w:lvl w:ilvl="0" w:tplc="204208FC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AF8D4E2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BD44A18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D8E2146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5A2FBFC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02443B2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BE43DD6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E0E1F48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1689C1A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28017020"/>
    <w:multiLevelType w:val="hybridMultilevel"/>
    <w:tmpl w:val="A5788634"/>
    <w:lvl w:ilvl="0" w:tplc="EE0AAD8C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964CF64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C4E2C42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0BE3B8A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B94C0A8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FE6D210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7EAE198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8E0B9DE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8D49A24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E7"/>
    <w:rsid w:val="0016154E"/>
    <w:rsid w:val="00247A61"/>
    <w:rsid w:val="002D457F"/>
    <w:rsid w:val="00316BE1"/>
    <w:rsid w:val="006D2E55"/>
    <w:rsid w:val="0089791A"/>
    <w:rsid w:val="008D1EE7"/>
    <w:rsid w:val="00987F4D"/>
    <w:rsid w:val="00E07AB0"/>
    <w:rsid w:val="00E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s1030">
          <o:proxy start="" idref="#_s1036" connectloc="0"/>
          <o:proxy end="" idref="#_s1033" connectloc="2"/>
        </o:r>
        <o:r id="V:Rule2" type="connector" idref="#_s1032">
          <o:proxy start="" idref="#_s1034" connectloc="0"/>
          <o:proxy end="" idref="#_s1033" connectloc="2"/>
        </o:r>
        <o:r id="V:Rule3" type="connector" idref="#_s1028">
          <o:proxy start="" idref="#_s1038" connectloc="0"/>
          <o:proxy end="" idref="#_s1033" connectloc="2"/>
        </o:r>
        <o:r id="V:Rule4" type="connector" idref="#_s1031">
          <o:proxy start="" idref="#_s1035" connectloc="0"/>
          <o:proxy end="" idref="#_s1033" connectloc="2"/>
        </o:r>
        <o:r id="V:Rule5" type="connector" idref="#_s1029">
          <o:proxy start="" idref="#_s1037" connectloc="0"/>
          <o:proxy end="" idref="#_s1033" connectloc="2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mailto:han@greka.com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68A819-794F-4A96-B5B2-EDFBD46BB84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F316866-D309-4097-9342-538E16BD4D97}">
      <dgm:prSet/>
      <dgm:spPr/>
      <dgm:t>
        <a:bodyPr/>
        <a:lstStyle/>
        <a:p>
          <a:pPr marR="0" algn="ctr" rtl="0"/>
          <a:r>
            <a:rPr lang="zh-CN" altLang="en-US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集团总部</a:t>
          </a:r>
          <a:endParaRPr lang="zh-CN" altLang="en-US" smtClean="0"/>
        </a:p>
      </dgm:t>
    </dgm:pt>
    <dgm:pt modelId="{DF8E29C1-EBE6-47D8-8B9E-19BF61F66E88}" type="parTrans" cxnId="{64E6E386-97A7-4236-B247-34F973CBB0DA}">
      <dgm:prSet/>
      <dgm:spPr/>
      <dgm:t>
        <a:bodyPr/>
        <a:lstStyle/>
        <a:p>
          <a:endParaRPr lang="zh-CN" altLang="en-US"/>
        </a:p>
      </dgm:t>
    </dgm:pt>
    <dgm:pt modelId="{39BCA67A-6595-45B2-8DBB-34E85D78439E}" type="sibTrans" cxnId="{64E6E386-97A7-4236-B247-34F973CBB0DA}">
      <dgm:prSet/>
      <dgm:spPr/>
      <dgm:t>
        <a:bodyPr/>
        <a:lstStyle/>
        <a:p>
          <a:endParaRPr lang="zh-CN" altLang="en-US"/>
        </a:p>
      </dgm:t>
    </dgm:pt>
    <dgm:pt modelId="{7B73EE8A-E1DD-41F2-BD17-69FCB761E846}">
      <dgm:prSet/>
      <dgm:spPr/>
      <dgm:t>
        <a:bodyPr/>
        <a:lstStyle/>
        <a:p>
          <a:pPr marR="0" algn="ctr" rtl="0"/>
          <a:r>
            <a:rPr lang="zh-CN" altLang="en-US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勘探开发公司</a:t>
          </a:r>
        </a:p>
        <a:p>
          <a:pPr marR="0" algn="ctr" rtl="0"/>
          <a:r>
            <a:rPr lang="en-US" altLang="zh-CN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GEP</a:t>
          </a:r>
          <a:endParaRPr lang="zh-CN" altLang="en-US" smtClean="0"/>
        </a:p>
      </dgm:t>
    </dgm:pt>
    <dgm:pt modelId="{3C2D4613-A74A-454B-AF29-8D59871EE331}" type="parTrans" cxnId="{92075DA0-7079-4FEC-9103-B2AB29A1AE26}">
      <dgm:prSet/>
      <dgm:spPr/>
      <dgm:t>
        <a:bodyPr/>
        <a:lstStyle/>
        <a:p>
          <a:endParaRPr lang="zh-CN" altLang="en-US"/>
        </a:p>
      </dgm:t>
    </dgm:pt>
    <dgm:pt modelId="{BC39968A-0987-440F-8307-9651A8801768}" type="sibTrans" cxnId="{92075DA0-7079-4FEC-9103-B2AB29A1AE26}">
      <dgm:prSet/>
      <dgm:spPr/>
      <dgm:t>
        <a:bodyPr/>
        <a:lstStyle/>
        <a:p>
          <a:endParaRPr lang="zh-CN" altLang="en-US"/>
        </a:p>
      </dgm:t>
    </dgm:pt>
    <dgm:pt modelId="{32E76E91-1E8A-4CC2-A2CA-7A3AD298FF92}">
      <dgm:prSet/>
      <dgm:spPr/>
      <dgm:t>
        <a:bodyPr/>
        <a:lstStyle/>
        <a:p>
          <a:pPr marR="0" algn="ctr" rtl="0"/>
          <a:r>
            <a:rPr lang="zh-CN" altLang="en-US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钻井技术公司</a:t>
          </a:r>
        </a:p>
        <a:p>
          <a:pPr marR="0" algn="ctr" rtl="0"/>
          <a:r>
            <a:rPr lang="en-US" altLang="zh-CN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GTS</a:t>
          </a:r>
          <a:endParaRPr lang="zh-CN" altLang="en-US" smtClean="0"/>
        </a:p>
      </dgm:t>
    </dgm:pt>
    <dgm:pt modelId="{1803C96D-B7DF-4AC5-9027-A1D2C478213D}" type="parTrans" cxnId="{8CD5CA90-783B-4843-A485-E30A0211417A}">
      <dgm:prSet/>
      <dgm:spPr/>
      <dgm:t>
        <a:bodyPr/>
        <a:lstStyle/>
        <a:p>
          <a:endParaRPr lang="zh-CN" altLang="en-US"/>
        </a:p>
      </dgm:t>
    </dgm:pt>
    <dgm:pt modelId="{ADBF560A-9508-4424-931E-F174130164D5}" type="sibTrans" cxnId="{8CD5CA90-783B-4843-A485-E30A0211417A}">
      <dgm:prSet/>
      <dgm:spPr/>
      <dgm:t>
        <a:bodyPr/>
        <a:lstStyle/>
        <a:p>
          <a:endParaRPr lang="zh-CN" altLang="en-US"/>
        </a:p>
      </dgm:t>
    </dgm:pt>
    <dgm:pt modelId="{04EE173A-761B-4893-A832-0A102AB7A2C7}">
      <dgm:prSet/>
      <dgm:spPr/>
      <dgm:t>
        <a:bodyPr/>
        <a:lstStyle/>
        <a:p>
          <a:pPr marR="0" algn="ctr" rtl="0"/>
          <a:r>
            <a:rPr lang="zh-CN" altLang="en-US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运输基建公司</a:t>
          </a:r>
        </a:p>
        <a:p>
          <a:pPr marR="0" algn="ctr" rtl="0"/>
          <a:r>
            <a:rPr lang="en-US" altLang="zh-CN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GTI</a:t>
          </a:r>
          <a:endParaRPr lang="zh-CN" altLang="en-US" smtClean="0"/>
        </a:p>
      </dgm:t>
    </dgm:pt>
    <dgm:pt modelId="{16E6E2C2-9316-413A-889B-567A2D2119F1}" type="parTrans" cxnId="{FBB1CBB4-9601-4EDC-A068-DA982D7D9E37}">
      <dgm:prSet/>
      <dgm:spPr/>
      <dgm:t>
        <a:bodyPr/>
        <a:lstStyle/>
        <a:p>
          <a:endParaRPr lang="zh-CN" altLang="en-US"/>
        </a:p>
      </dgm:t>
    </dgm:pt>
    <dgm:pt modelId="{59A17977-45F2-4DE6-89AF-FA32C7F4B211}" type="sibTrans" cxnId="{FBB1CBB4-9601-4EDC-A068-DA982D7D9E37}">
      <dgm:prSet/>
      <dgm:spPr/>
      <dgm:t>
        <a:bodyPr/>
        <a:lstStyle/>
        <a:p>
          <a:endParaRPr lang="zh-CN" altLang="en-US"/>
        </a:p>
      </dgm:t>
    </dgm:pt>
    <dgm:pt modelId="{7F261379-F38F-44F6-97BA-6903CD0394AD}">
      <dgm:prSet/>
      <dgm:spPr/>
      <dgm:t>
        <a:bodyPr/>
        <a:lstStyle/>
        <a:p>
          <a:pPr marR="0" algn="ctr" rtl="0"/>
          <a:r>
            <a:rPr lang="zh-CN" altLang="en-US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终端销售公司</a:t>
          </a:r>
        </a:p>
        <a:p>
          <a:pPr marR="0" algn="ctr" rtl="0"/>
          <a:r>
            <a:rPr lang="en-US" altLang="zh-CN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GGD</a:t>
          </a:r>
          <a:endParaRPr lang="zh-CN" altLang="en-US" smtClean="0"/>
        </a:p>
      </dgm:t>
    </dgm:pt>
    <dgm:pt modelId="{7D9307A2-15DE-4799-BBA0-9033E914700A}" type="parTrans" cxnId="{F8A6580D-B840-469B-AE19-24341AB08AA2}">
      <dgm:prSet/>
      <dgm:spPr/>
      <dgm:t>
        <a:bodyPr/>
        <a:lstStyle/>
        <a:p>
          <a:endParaRPr lang="zh-CN" altLang="en-US"/>
        </a:p>
      </dgm:t>
    </dgm:pt>
    <dgm:pt modelId="{92E44D6A-4E8E-4C7E-BB15-6D2773D9E81A}" type="sibTrans" cxnId="{F8A6580D-B840-469B-AE19-24341AB08AA2}">
      <dgm:prSet/>
      <dgm:spPr/>
      <dgm:t>
        <a:bodyPr/>
        <a:lstStyle/>
        <a:p>
          <a:endParaRPr lang="zh-CN" altLang="en-US"/>
        </a:p>
      </dgm:t>
    </dgm:pt>
    <dgm:pt modelId="{31312646-96BA-4410-8452-38DC301D8213}">
      <dgm:prSet/>
      <dgm:spPr/>
      <dgm:t>
        <a:bodyPr/>
        <a:lstStyle/>
        <a:p>
          <a:pPr marR="0" algn="ctr" rtl="0"/>
          <a:r>
            <a:rPr lang="zh-CN" altLang="en-US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制造科技公司</a:t>
          </a:r>
        </a:p>
        <a:p>
          <a:pPr marR="0" algn="ctr" rtl="0"/>
          <a:r>
            <a:rPr lang="en-US" altLang="zh-CN" b="0" i="0" u="none" strike="noStrike" baseline="0" smtClean="0">
              <a:solidFill>
                <a:srgbClr val="EAEAEA"/>
              </a:solidFill>
              <a:latin typeface="Arial"/>
              <a:ea typeface="宋体"/>
            </a:rPr>
            <a:t>GTM</a:t>
          </a:r>
          <a:endParaRPr lang="zh-CN" altLang="en-US" smtClean="0"/>
        </a:p>
      </dgm:t>
    </dgm:pt>
    <dgm:pt modelId="{A5DF26F6-5B29-460D-9671-495D3CCD6616}" type="parTrans" cxnId="{3B61DE45-D34F-4BD2-B6BA-25E627D9428E}">
      <dgm:prSet/>
      <dgm:spPr/>
      <dgm:t>
        <a:bodyPr/>
        <a:lstStyle/>
        <a:p>
          <a:endParaRPr lang="zh-CN" altLang="en-US"/>
        </a:p>
      </dgm:t>
    </dgm:pt>
    <dgm:pt modelId="{5DB9090C-32C9-4507-BD61-4D5D0879B590}" type="sibTrans" cxnId="{3B61DE45-D34F-4BD2-B6BA-25E627D9428E}">
      <dgm:prSet/>
      <dgm:spPr/>
      <dgm:t>
        <a:bodyPr/>
        <a:lstStyle/>
        <a:p>
          <a:endParaRPr lang="zh-CN" altLang="en-US"/>
        </a:p>
      </dgm:t>
    </dgm:pt>
    <dgm:pt modelId="{8DB314C0-4EBF-489C-B490-CD4B87700E93}" type="pres">
      <dgm:prSet presAssocID="{5368A819-794F-4A96-B5B2-EDFBD46BB8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02F186D-9636-439E-A590-8E31D8D1216D}" type="pres">
      <dgm:prSet presAssocID="{DF316866-D309-4097-9342-538E16BD4D97}" presName="hierRoot1" presStyleCnt="0">
        <dgm:presLayoutVars>
          <dgm:hierBranch/>
        </dgm:presLayoutVars>
      </dgm:prSet>
      <dgm:spPr/>
    </dgm:pt>
    <dgm:pt modelId="{78B53111-2E86-41C1-8E2E-AAB45A07AC54}" type="pres">
      <dgm:prSet presAssocID="{DF316866-D309-4097-9342-538E16BD4D97}" presName="rootComposite1" presStyleCnt="0"/>
      <dgm:spPr/>
    </dgm:pt>
    <dgm:pt modelId="{EFDE9567-A04D-4B9C-A311-493506E8A18A}" type="pres">
      <dgm:prSet presAssocID="{DF316866-D309-4097-9342-538E16BD4D97}" presName="rootText1" presStyleLbl="node0" presStyleIdx="0" presStyleCnt="1">
        <dgm:presLayoutVars>
          <dgm:chPref val="3"/>
        </dgm:presLayoutVars>
      </dgm:prSet>
      <dgm:spPr/>
    </dgm:pt>
    <dgm:pt modelId="{F81F27C1-B95A-4F95-A0B5-EF6B0BCDE926}" type="pres">
      <dgm:prSet presAssocID="{DF316866-D309-4097-9342-538E16BD4D97}" presName="rootConnector1" presStyleLbl="node1" presStyleIdx="0" presStyleCnt="0"/>
      <dgm:spPr/>
    </dgm:pt>
    <dgm:pt modelId="{914E12CB-BA05-4070-A519-7AA5BA88A217}" type="pres">
      <dgm:prSet presAssocID="{DF316866-D309-4097-9342-538E16BD4D97}" presName="hierChild2" presStyleCnt="0"/>
      <dgm:spPr/>
    </dgm:pt>
    <dgm:pt modelId="{05A042E9-9F62-4CCA-9158-DAD758FD1CE2}" type="pres">
      <dgm:prSet presAssocID="{3C2D4613-A74A-454B-AF29-8D59871EE331}" presName="Name35" presStyleLbl="parChTrans1D2" presStyleIdx="0" presStyleCnt="5"/>
      <dgm:spPr/>
    </dgm:pt>
    <dgm:pt modelId="{11BBB727-F78F-46B5-BEF0-D7FAE3197A39}" type="pres">
      <dgm:prSet presAssocID="{7B73EE8A-E1DD-41F2-BD17-69FCB761E846}" presName="hierRoot2" presStyleCnt="0">
        <dgm:presLayoutVars>
          <dgm:hierBranch/>
        </dgm:presLayoutVars>
      </dgm:prSet>
      <dgm:spPr/>
    </dgm:pt>
    <dgm:pt modelId="{54219EA7-E67F-43C9-8BE1-8F57E8199E39}" type="pres">
      <dgm:prSet presAssocID="{7B73EE8A-E1DD-41F2-BD17-69FCB761E846}" presName="rootComposite" presStyleCnt="0"/>
      <dgm:spPr/>
    </dgm:pt>
    <dgm:pt modelId="{62A520CF-79B2-4918-96AE-93F7C746027A}" type="pres">
      <dgm:prSet presAssocID="{7B73EE8A-E1DD-41F2-BD17-69FCB761E846}" presName="rootText" presStyleLbl="node2" presStyleIdx="0" presStyleCnt="5">
        <dgm:presLayoutVars>
          <dgm:chPref val="3"/>
        </dgm:presLayoutVars>
      </dgm:prSet>
      <dgm:spPr/>
    </dgm:pt>
    <dgm:pt modelId="{F909B022-8F6B-4CDC-85EC-1A01D5ED1999}" type="pres">
      <dgm:prSet presAssocID="{7B73EE8A-E1DD-41F2-BD17-69FCB761E846}" presName="rootConnector" presStyleLbl="node2" presStyleIdx="0" presStyleCnt="5"/>
      <dgm:spPr/>
    </dgm:pt>
    <dgm:pt modelId="{C19412ED-AAC5-477F-A789-F7E13259981F}" type="pres">
      <dgm:prSet presAssocID="{7B73EE8A-E1DD-41F2-BD17-69FCB761E846}" presName="hierChild4" presStyleCnt="0"/>
      <dgm:spPr/>
    </dgm:pt>
    <dgm:pt modelId="{7D309B8B-2AEE-4D41-831D-9CED386F2B1E}" type="pres">
      <dgm:prSet presAssocID="{7B73EE8A-E1DD-41F2-BD17-69FCB761E846}" presName="hierChild5" presStyleCnt="0"/>
      <dgm:spPr/>
    </dgm:pt>
    <dgm:pt modelId="{7741C9BC-C3BB-4E6F-AB5E-0EB6CD9E6024}" type="pres">
      <dgm:prSet presAssocID="{1803C96D-B7DF-4AC5-9027-A1D2C478213D}" presName="Name35" presStyleLbl="parChTrans1D2" presStyleIdx="1" presStyleCnt="5"/>
      <dgm:spPr/>
    </dgm:pt>
    <dgm:pt modelId="{A8EFE3B3-6464-48DF-BFF9-17A2A65D6B2A}" type="pres">
      <dgm:prSet presAssocID="{32E76E91-1E8A-4CC2-A2CA-7A3AD298FF92}" presName="hierRoot2" presStyleCnt="0">
        <dgm:presLayoutVars>
          <dgm:hierBranch/>
        </dgm:presLayoutVars>
      </dgm:prSet>
      <dgm:spPr/>
    </dgm:pt>
    <dgm:pt modelId="{1A287306-3283-4EFA-9327-03E620A58343}" type="pres">
      <dgm:prSet presAssocID="{32E76E91-1E8A-4CC2-A2CA-7A3AD298FF92}" presName="rootComposite" presStyleCnt="0"/>
      <dgm:spPr/>
    </dgm:pt>
    <dgm:pt modelId="{04F4EE56-BAF4-4CB3-B5BF-25BE8FB5FA8A}" type="pres">
      <dgm:prSet presAssocID="{32E76E91-1E8A-4CC2-A2CA-7A3AD298FF92}" presName="rootText" presStyleLbl="node2" presStyleIdx="1" presStyleCnt="5">
        <dgm:presLayoutVars>
          <dgm:chPref val="3"/>
        </dgm:presLayoutVars>
      </dgm:prSet>
      <dgm:spPr/>
    </dgm:pt>
    <dgm:pt modelId="{538130FD-C88E-4D05-8BAF-B5BC1C27FBDF}" type="pres">
      <dgm:prSet presAssocID="{32E76E91-1E8A-4CC2-A2CA-7A3AD298FF92}" presName="rootConnector" presStyleLbl="node2" presStyleIdx="1" presStyleCnt="5"/>
      <dgm:spPr/>
    </dgm:pt>
    <dgm:pt modelId="{68387C56-CD55-4CEE-9BBC-06AAE1F81308}" type="pres">
      <dgm:prSet presAssocID="{32E76E91-1E8A-4CC2-A2CA-7A3AD298FF92}" presName="hierChild4" presStyleCnt="0"/>
      <dgm:spPr/>
    </dgm:pt>
    <dgm:pt modelId="{ED84E52C-3945-496C-B9C0-481212FC903B}" type="pres">
      <dgm:prSet presAssocID="{32E76E91-1E8A-4CC2-A2CA-7A3AD298FF92}" presName="hierChild5" presStyleCnt="0"/>
      <dgm:spPr/>
    </dgm:pt>
    <dgm:pt modelId="{C81EA0A9-F4AD-4AE4-8921-C748C387B29E}" type="pres">
      <dgm:prSet presAssocID="{16E6E2C2-9316-413A-889B-567A2D2119F1}" presName="Name35" presStyleLbl="parChTrans1D2" presStyleIdx="2" presStyleCnt="5"/>
      <dgm:spPr/>
    </dgm:pt>
    <dgm:pt modelId="{6D64EEBE-3323-4D2E-B87A-66CEFB1B1FA0}" type="pres">
      <dgm:prSet presAssocID="{04EE173A-761B-4893-A832-0A102AB7A2C7}" presName="hierRoot2" presStyleCnt="0">
        <dgm:presLayoutVars>
          <dgm:hierBranch/>
        </dgm:presLayoutVars>
      </dgm:prSet>
      <dgm:spPr/>
    </dgm:pt>
    <dgm:pt modelId="{BCD77597-5FE2-4F77-8A19-42F88466C889}" type="pres">
      <dgm:prSet presAssocID="{04EE173A-761B-4893-A832-0A102AB7A2C7}" presName="rootComposite" presStyleCnt="0"/>
      <dgm:spPr/>
    </dgm:pt>
    <dgm:pt modelId="{ECB24D37-BCBA-43AF-8FF7-6655ECC6DE89}" type="pres">
      <dgm:prSet presAssocID="{04EE173A-761B-4893-A832-0A102AB7A2C7}" presName="rootText" presStyleLbl="node2" presStyleIdx="2" presStyleCnt="5">
        <dgm:presLayoutVars>
          <dgm:chPref val="3"/>
        </dgm:presLayoutVars>
      </dgm:prSet>
      <dgm:spPr/>
    </dgm:pt>
    <dgm:pt modelId="{0E237266-C194-4BB7-A972-CB0B51189082}" type="pres">
      <dgm:prSet presAssocID="{04EE173A-761B-4893-A832-0A102AB7A2C7}" presName="rootConnector" presStyleLbl="node2" presStyleIdx="2" presStyleCnt="5"/>
      <dgm:spPr/>
    </dgm:pt>
    <dgm:pt modelId="{31C60118-59CD-4BDB-9E73-2F2CDE2BCB87}" type="pres">
      <dgm:prSet presAssocID="{04EE173A-761B-4893-A832-0A102AB7A2C7}" presName="hierChild4" presStyleCnt="0"/>
      <dgm:spPr/>
    </dgm:pt>
    <dgm:pt modelId="{81D37BA0-0DA7-4B22-8361-0479E2ABE275}" type="pres">
      <dgm:prSet presAssocID="{04EE173A-761B-4893-A832-0A102AB7A2C7}" presName="hierChild5" presStyleCnt="0"/>
      <dgm:spPr/>
    </dgm:pt>
    <dgm:pt modelId="{31E9288C-8E8E-44D3-BA9F-45A8044BB8F5}" type="pres">
      <dgm:prSet presAssocID="{7D9307A2-15DE-4799-BBA0-9033E914700A}" presName="Name35" presStyleLbl="parChTrans1D2" presStyleIdx="3" presStyleCnt="5"/>
      <dgm:spPr/>
    </dgm:pt>
    <dgm:pt modelId="{85AE7F91-BD0D-4E14-9BB9-53932B5A973B}" type="pres">
      <dgm:prSet presAssocID="{7F261379-F38F-44F6-97BA-6903CD0394AD}" presName="hierRoot2" presStyleCnt="0">
        <dgm:presLayoutVars>
          <dgm:hierBranch/>
        </dgm:presLayoutVars>
      </dgm:prSet>
      <dgm:spPr/>
    </dgm:pt>
    <dgm:pt modelId="{350FF68B-DEA7-4F45-92E1-AC9B38F4499F}" type="pres">
      <dgm:prSet presAssocID="{7F261379-F38F-44F6-97BA-6903CD0394AD}" presName="rootComposite" presStyleCnt="0"/>
      <dgm:spPr/>
    </dgm:pt>
    <dgm:pt modelId="{482AA4D2-7E1D-44EA-B957-593D7FB2770E}" type="pres">
      <dgm:prSet presAssocID="{7F261379-F38F-44F6-97BA-6903CD0394AD}" presName="rootText" presStyleLbl="node2" presStyleIdx="3" presStyleCnt="5">
        <dgm:presLayoutVars>
          <dgm:chPref val="3"/>
        </dgm:presLayoutVars>
      </dgm:prSet>
      <dgm:spPr/>
    </dgm:pt>
    <dgm:pt modelId="{39D1419A-F265-44A2-9E17-EB85A53AAA63}" type="pres">
      <dgm:prSet presAssocID="{7F261379-F38F-44F6-97BA-6903CD0394AD}" presName="rootConnector" presStyleLbl="node2" presStyleIdx="3" presStyleCnt="5"/>
      <dgm:spPr/>
    </dgm:pt>
    <dgm:pt modelId="{34993C32-0400-4DA7-97BC-CCCB8E4F2AC6}" type="pres">
      <dgm:prSet presAssocID="{7F261379-F38F-44F6-97BA-6903CD0394AD}" presName="hierChild4" presStyleCnt="0"/>
      <dgm:spPr/>
    </dgm:pt>
    <dgm:pt modelId="{2EE0DE97-55FA-4B61-977B-BBDDF1A4B775}" type="pres">
      <dgm:prSet presAssocID="{7F261379-F38F-44F6-97BA-6903CD0394AD}" presName="hierChild5" presStyleCnt="0"/>
      <dgm:spPr/>
    </dgm:pt>
    <dgm:pt modelId="{C52F62CF-B57A-4227-952A-C92534E60CE3}" type="pres">
      <dgm:prSet presAssocID="{A5DF26F6-5B29-460D-9671-495D3CCD6616}" presName="Name35" presStyleLbl="parChTrans1D2" presStyleIdx="4" presStyleCnt="5"/>
      <dgm:spPr/>
    </dgm:pt>
    <dgm:pt modelId="{E73A3E7A-B80A-4131-882A-FFE9CAF205EE}" type="pres">
      <dgm:prSet presAssocID="{31312646-96BA-4410-8452-38DC301D8213}" presName="hierRoot2" presStyleCnt="0">
        <dgm:presLayoutVars>
          <dgm:hierBranch/>
        </dgm:presLayoutVars>
      </dgm:prSet>
      <dgm:spPr/>
    </dgm:pt>
    <dgm:pt modelId="{8954A205-DF0D-4CB1-A61B-9BE046971908}" type="pres">
      <dgm:prSet presAssocID="{31312646-96BA-4410-8452-38DC301D8213}" presName="rootComposite" presStyleCnt="0"/>
      <dgm:spPr/>
    </dgm:pt>
    <dgm:pt modelId="{E6DE0E45-2F48-43D7-A8C0-427597772E7F}" type="pres">
      <dgm:prSet presAssocID="{31312646-96BA-4410-8452-38DC301D8213}" presName="rootText" presStyleLbl="node2" presStyleIdx="4" presStyleCnt="5">
        <dgm:presLayoutVars>
          <dgm:chPref val="3"/>
        </dgm:presLayoutVars>
      </dgm:prSet>
      <dgm:spPr/>
    </dgm:pt>
    <dgm:pt modelId="{18B0E398-BECF-45AC-9EA2-23C5A303CC4E}" type="pres">
      <dgm:prSet presAssocID="{31312646-96BA-4410-8452-38DC301D8213}" presName="rootConnector" presStyleLbl="node2" presStyleIdx="4" presStyleCnt="5"/>
      <dgm:spPr/>
    </dgm:pt>
    <dgm:pt modelId="{C30528E2-1686-4970-9599-38FECF3B8078}" type="pres">
      <dgm:prSet presAssocID="{31312646-96BA-4410-8452-38DC301D8213}" presName="hierChild4" presStyleCnt="0"/>
      <dgm:spPr/>
    </dgm:pt>
    <dgm:pt modelId="{4BCD1882-EFCB-4BB6-BFAD-D842448903CC}" type="pres">
      <dgm:prSet presAssocID="{31312646-96BA-4410-8452-38DC301D8213}" presName="hierChild5" presStyleCnt="0"/>
      <dgm:spPr/>
    </dgm:pt>
    <dgm:pt modelId="{484BF968-7C0B-4E6A-A5B9-BA8294A4A12C}" type="pres">
      <dgm:prSet presAssocID="{DF316866-D309-4097-9342-538E16BD4D97}" presName="hierChild3" presStyleCnt="0"/>
      <dgm:spPr/>
    </dgm:pt>
  </dgm:ptLst>
  <dgm:cxnLst>
    <dgm:cxn modelId="{FBB1CBB4-9601-4EDC-A068-DA982D7D9E37}" srcId="{DF316866-D309-4097-9342-538E16BD4D97}" destId="{04EE173A-761B-4893-A832-0A102AB7A2C7}" srcOrd="2" destOrd="0" parTransId="{16E6E2C2-9316-413A-889B-567A2D2119F1}" sibTransId="{59A17977-45F2-4DE6-89AF-FA32C7F4B211}"/>
    <dgm:cxn modelId="{48804A46-3A0F-4887-8139-C70FFF2347D2}" type="presOf" srcId="{A5DF26F6-5B29-460D-9671-495D3CCD6616}" destId="{C52F62CF-B57A-4227-952A-C92534E60CE3}" srcOrd="0" destOrd="0" presId="urn:microsoft.com/office/officeart/2005/8/layout/orgChart1"/>
    <dgm:cxn modelId="{773A2A44-6D80-46A8-B12D-C43B61E85E53}" type="presOf" srcId="{31312646-96BA-4410-8452-38DC301D8213}" destId="{E6DE0E45-2F48-43D7-A8C0-427597772E7F}" srcOrd="0" destOrd="0" presId="urn:microsoft.com/office/officeart/2005/8/layout/orgChart1"/>
    <dgm:cxn modelId="{F8A6580D-B840-469B-AE19-24341AB08AA2}" srcId="{DF316866-D309-4097-9342-538E16BD4D97}" destId="{7F261379-F38F-44F6-97BA-6903CD0394AD}" srcOrd="3" destOrd="0" parTransId="{7D9307A2-15DE-4799-BBA0-9033E914700A}" sibTransId="{92E44D6A-4E8E-4C7E-BB15-6D2773D9E81A}"/>
    <dgm:cxn modelId="{334DFAC6-FF65-4059-B8B7-2E1ADAB25AAE}" type="presOf" srcId="{7F261379-F38F-44F6-97BA-6903CD0394AD}" destId="{39D1419A-F265-44A2-9E17-EB85A53AAA63}" srcOrd="1" destOrd="0" presId="urn:microsoft.com/office/officeart/2005/8/layout/orgChart1"/>
    <dgm:cxn modelId="{A682FDC7-8A7A-4844-8C9D-52F945E011DF}" type="presOf" srcId="{DF316866-D309-4097-9342-538E16BD4D97}" destId="{EFDE9567-A04D-4B9C-A311-493506E8A18A}" srcOrd="0" destOrd="0" presId="urn:microsoft.com/office/officeart/2005/8/layout/orgChart1"/>
    <dgm:cxn modelId="{92075DA0-7079-4FEC-9103-B2AB29A1AE26}" srcId="{DF316866-D309-4097-9342-538E16BD4D97}" destId="{7B73EE8A-E1DD-41F2-BD17-69FCB761E846}" srcOrd="0" destOrd="0" parTransId="{3C2D4613-A74A-454B-AF29-8D59871EE331}" sibTransId="{BC39968A-0987-440F-8307-9651A8801768}"/>
    <dgm:cxn modelId="{C6FD2A64-273F-47E3-831A-27CE27773A29}" type="presOf" srcId="{7B73EE8A-E1DD-41F2-BD17-69FCB761E846}" destId="{62A520CF-79B2-4918-96AE-93F7C746027A}" srcOrd="0" destOrd="0" presId="urn:microsoft.com/office/officeart/2005/8/layout/orgChart1"/>
    <dgm:cxn modelId="{BD97D533-03D8-4572-97FB-A80B98382737}" type="presOf" srcId="{DF316866-D309-4097-9342-538E16BD4D97}" destId="{F81F27C1-B95A-4F95-A0B5-EF6B0BCDE926}" srcOrd="1" destOrd="0" presId="urn:microsoft.com/office/officeart/2005/8/layout/orgChart1"/>
    <dgm:cxn modelId="{9F3E2C19-3F78-49AE-A571-68160469256C}" type="presOf" srcId="{5368A819-794F-4A96-B5B2-EDFBD46BB84B}" destId="{8DB314C0-4EBF-489C-B490-CD4B87700E93}" srcOrd="0" destOrd="0" presId="urn:microsoft.com/office/officeart/2005/8/layout/orgChart1"/>
    <dgm:cxn modelId="{43F81D7F-C047-4E06-8E03-2BE9DF3FB4CD}" type="presOf" srcId="{31312646-96BA-4410-8452-38DC301D8213}" destId="{18B0E398-BECF-45AC-9EA2-23C5A303CC4E}" srcOrd="1" destOrd="0" presId="urn:microsoft.com/office/officeart/2005/8/layout/orgChart1"/>
    <dgm:cxn modelId="{3E9BFF43-A513-44E5-8D09-F178EDC488AA}" type="presOf" srcId="{04EE173A-761B-4893-A832-0A102AB7A2C7}" destId="{0E237266-C194-4BB7-A972-CB0B51189082}" srcOrd="1" destOrd="0" presId="urn:microsoft.com/office/officeart/2005/8/layout/orgChart1"/>
    <dgm:cxn modelId="{1D00D0CF-AED3-448B-9978-1C199B9104DE}" type="presOf" srcId="{3C2D4613-A74A-454B-AF29-8D59871EE331}" destId="{05A042E9-9F62-4CCA-9158-DAD758FD1CE2}" srcOrd="0" destOrd="0" presId="urn:microsoft.com/office/officeart/2005/8/layout/orgChart1"/>
    <dgm:cxn modelId="{1BAA5777-F9C9-4DEF-BACE-3F914AAA2661}" type="presOf" srcId="{7F261379-F38F-44F6-97BA-6903CD0394AD}" destId="{482AA4D2-7E1D-44EA-B957-593D7FB2770E}" srcOrd="0" destOrd="0" presId="urn:microsoft.com/office/officeart/2005/8/layout/orgChart1"/>
    <dgm:cxn modelId="{406A08D7-4B2D-4941-8A85-6C81BA7D3323}" type="presOf" srcId="{32E76E91-1E8A-4CC2-A2CA-7A3AD298FF92}" destId="{538130FD-C88E-4D05-8BAF-B5BC1C27FBDF}" srcOrd="1" destOrd="0" presId="urn:microsoft.com/office/officeart/2005/8/layout/orgChart1"/>
    <dgm:cxn modelId="{3B61DE45-D34F-4BD2-B6BA-25E627D9428E}" srcId="{DF316866-D309-4097-9342-538E16BD4D97}" destId="{31312646-96BA-4410-8452-38DC301D8213}" srcOrd="4" destOrd="0" parTransId="{A5DF26F6-5B29-460D-9671-495D3CCD6616}" sibTransId="{5DB9090C-32C9-4507-BD61-4D5D0879B590}"/>
    <dgm:cxn modelId="{8CD5CA90-783B-4843-A485-E30A0211417A}" srcId="{DF316866-D309-4097-9342-538E16BD4D97}" destId="{32E76E91-1E8A-4CC2-A2CA-7A3AD298FF92}" srcOrd="1" destOrd="0" parTransId="{1803C96D-B7DF-4AC5-9027-A1D2C478213D}" sibTransId="{ADBF560A-9508-4424-931E-F174130164D5}"/>
    <dgm:cxn modelId="{FA836084-8D87-450C-AB23-8246490BF36C}" type="presOf" srcId="{7B73EE8A-E1DD-41F2-BD17-69FCB761E846}" destId="{F909B022-8F6B-4CDC-85EC-1A01D5ED1999}" srcOrd="1" destOrd="0" presId="urn:microsoft.com/office/officeart/2005/8/layout/orgChart1"/>
    <dgm:cxn modelId="{501968A8-1F3E-42DE-AD93-02384228F673}" type="presOf" srcId="{7D9307A2-15DE-4799-BBA0-9033E914700A}" destId="{31E9288C-8E8E-44D3-BA9F-45A8044BB8F5}" srcOrd="0" destOrd="0" presId="urn:microsoft.com/office/officeart/2005/8/layout/orgChart1"/>
    <dgm:cxn modelId="{64E6E386-97A7-4236-B247-34F973CBB0DA}" srcId="{5368A819-794F-4A96-B5B2-EDFBD46BB84B}" destId="{DF316866-D309-4097-9342-538E16BD4D97}" srcOrd="0" destOrd="0" parTransId="{DF8E29C1-EBE6-47D8-8B9E-19BF61F66E88}" sibTransId="{39BCA67A-6595-45B2-8DBB-34E85D78439E}"/>
    <dgm:cxn modelId="{6A90680B-FB10-4FF5-98C2-3C3BDD999B37}" type="presOf" srcId="{04EE173A-761B-4893-A832-0A102AB7A2C7}" destId="{ECB24D37-BCBA-43AF-8FF7-6655ECC6DE89}" srcOrd="0" destOrd="0" presId="urn:microsoft.com/office/officeart/2005/8/layout/orgChart1"/>
    <dgm:cxn modelId="{6B4616E0-E9DA-4B8A-A86C-0AB3CAC5D52C}" type="presOf" srcId="{32E76E91-1E8A-4CC2-A2CA-7A3AD298FF92}" destId="{04F4EE56-BAF4-4CB3-B5BF-25BE8FB5FA8A}" srcOrd="0" destOrd="0" presId="urn:microsoft.com/office/officeart/2005/8/layout/orgChart1"/>
    <dgm:cxn modelId="{E1AFCDB5-133E-4E21-BBFC-400FF92E3962}" type="presOf" srcId="{1803C96D-B7DF-4AC5-9027-A1D2C478213D}" destId="{7741C9BC-C3BB-4E6F-AB5E-0EB6CD9E6024}" srcOrd="0" destOrd="0" presId="urn:microsoft.com/office/officeart/2005/8/layout/orgChart1"/>
    <dgm:cxn modelId="{0C766664-B95F-447A-BAF1-98A7D426BA81}" type="presOf" srcId="{16E6E2C2-9316-413A-889B-567A2D2119F1}" destId="{C81EA0A9-F4AD-4AE4-8921-C748C387B29E}" srcOrd="0" destOrd="0" presId="urn:microsoft.com/office/officeart/2005/8/layout/orgChart1"/>
    <dgm:cxn modelId="{846FCC82-ADF0-4E03-A882-DFD66035CC30}" type="presParOf" srcId="{8DB314C0-4EBF-489C-B490-CD4B87700E93}" destId="{302F186D-9636-439E-A590-8E31D8D1216D}" srcOrd="0" destOrd="0" presId="urn:microsoft.com/office/officeart/2005/8/layout/orgChart1"/>
    <dgm:cxn modelId="{F0C8DEBC-D27F-48CE-A910-7E167294032A}" type="presParOf" srcId="{302F186D-9636-439E-A590-8E31D8D1216D}" destId="{78B53111-2E86-41C1-8E2E-AAB45A07AC54}" srcOrd="0" destOrd="0" presId="urn:microsoft.com/office/officeart/2005/8/layout/orgChart1"/>
    <dgm:cxn modelId="{1BDCC2A2-0027-411E-8339-B98E5AD2D312}" type="presParOf" srcId="{78B53111-2E86-41C1-8E2E-AAB45A07AC54}" destId="{EFDE9567-A04D-4B9C-A311-493506E8A18A}" srcOrd="0" destOrd="0" presId="urn:microsoft.com/office/officeart/2005/8/layout/orgChart1"/>
    <dgm:cxn modelId="{B8ABC500-C4A1-46F5-A07C-350738D95AD5}" type="presParOf" srcId="{78B53111-2E86-41C1-8E2E-AAB45A07AC54}" destId="{F81F27C1-B95A-4F95-A0B5-EF6B0BCDE926}" srcOrd="1" destOrd="0" presId="urn:microsoft.com/office/officeart/2005/8/layout/orgChart1"/>
    <dgm:cxn modelId="{CDA5FFF9-7DE9-4F5D-BA20-95D3812D1CD4}" type="presParOf" srcId="{302F186D-9636-439E-A590-8E31D8D1216D}" destId="{914E12CB-BA05-4070-A519-7AA5BA88A217}" srcOrd="1" destOrd="0" presId="urn:microsoft.com/office/officeart/2005/8/layout/orgChart1"/>
    <dgm:cxn modelId="{51ADCF17-F611-4F41-AF63-D1E7E24E26B3}" type="presParOf" srcId="{914E12CB-BA05-4070-A519-7AA5BA88A217}" destId="{05A042E9-9F62-4CCA-9158-DAD758FD1CE2}" srcOrd="0" destOrd="0" presId="urn:microsoft.com/office/officeart/2005/8/layout/orgChart1"/>
    <dgm:cxn modelId="{C51633EB-B86B-4CA0-95BB-7775B080A9B0}" type="presParOf" srcId="{914E12CB-BA05-4070-A519-7AA5BA88A217}" destId="{11BBB727-F78F-46B5-BEF0-D7FAE3197A39}" srcOrd="1" destOrd="0" presId="urn:microsoft.com/office/officeart/2005/8/layout/orgChart1"/>
    <dgm:cxn modelId="{C33D61BA-4600-408E-8189-14497DBF5778}" type="presParOf" srcId="{11BBB727-F78F-46B5-BEF0-D7FAE3197A39}" destId="{54219EA7-E67F-43C9-8BE1-8F57E8199E39}" srcOrd="0" destOrd="0" presId="urn:microsoft.com/office/officeart/2005/8/layout/orgChart1"/>
    <dgm:cxn modelId="{8C86F68E-1004-44A5-9921-40F4BB8662BE}" type="presParOf" srcId="{54219EA7-E67F-43C9-8BE1-8F57E8199E39}" destId="{62A520CF-79B2-4918-96AE-93F7C746027A}" srcOrd="0" destOrd="0" presId="urn:microsoft.com/office/officeart/2005/8/layout/orgChart1"/>
    <dgm:cxn modelId="{AA1AD49E-F024-48B8-AE22-E8652292E0F2}" type="presParOf" srcId="{54219EA7-E67F-43C9-8BE1-8F57E8199E39}" destId="{F909B022-8F6B-4CDC-85EC-1A01D5ED1999}" srcOrd="1" destOrd="0" presId="urn:microsoft.com/office/officeart/2005/8/layout/orgChart1"/>
    <dgm:cxn modelId="{2AE061F4-F7A1-4F0D-B68F-3952C06792C8}" type="presParOf" srcId="{11BBB727-F78F-46B5-BEF0-D7FAE3197A39}" destId="{C19412ED-AAC5-477F-A789-F7E13259981F}" srcOrd="1" destOrd="0" presId="urn:microsoft.com/office/officeart/2005/8/layout/orgChart1"/>
    <dgm:cxn modelId="{9740E109-3B49-4A3F-8453-FBCCF1610CEC}" type="presParOf" srcId="{11BBB727-F78F-46B5-BEF0-D7FAE3197A39}" destId="{7D309B8B-2AEE-4D41-831D-9CED386F2B1E}" srcOrd="2" destOrd="0" presId="urn:microsoft.com/office/officeart/2005/8/layout/orgChart1"/>
    <dgm:cxn modelId="{CA2D2912-93EC-4022-99F1-76683FA042A9}" type="presParOf" srcId="{914E12CB-BA05-4070-A519-7AA5BA88A217}" destId="{7741C9BC-C3BB-4E6F-AB5E-0EB6CD9E6024}" srcOrd="2" destOrd="0" presId="urn:microsoft.com/office/officeart/2005/8/layout/orgChart1"/>
    <dgm:cxn modelId="{4ADC02B3-D44A-4DD8-83D7-65E89ED9F49C}" type="presParOf" srcId="{914E12CB-BA05-4070-A519-7AA5BA88A217}" destId="{A8EFE3B3-6464-48DF-BFF9-17A2A65D6B2A}" srcOrd="3" destOrd="0" presId="urn:microsoft.com/office/officeart/2005/8/layout/orgChart1"/>
    <dgm:cxn modelId="{AEE6E69D-C228-47A1-B854-7AEA6E1E20B3}" type="presParOf" srcId="{A8EFE3B3-6464-48DF-BFF9-17A2A65D6B2A}" destId="{1A287306-3283-4EFA-9327-03E620A58343}" srcOrd="0" destOrd="0" presId="urn:microsoft.com/office/officeart/2005/8/layout/orgChart1"/>
    <dgm:cxn modelId="{02411530-52C1-4045-8EAB-CE8CE2B6BEBE}" type="presParOf" srcId="{1A287306-3283-4EFA-9327-03E620A58343}" destId="{04F4EE56-BAF4-4CB3-B5BF-25BE8FB5FA8A}" srcOrd="0" destOrd="0" presId="urn:microsoft.com/office/officeart/2005/8/layout/orgChart1"/>
    <dgm:cxn modelId="{A50C033C-263A-4836-8994-3FA73AAA2B9D}" type="presParOf" srcId="{1A287306-3283-4EFA-9327-03E620A58343}" destId="{538130FD-C88E-4D05-8BAF-B5BC1C27FBDF}" srcOrd="1" destOrd="0" presId="urn:microsoft.com/office/officeart/2005/8/layout/orgChart1"/>
    <dgm:cxn modelId="{8213FB58-BA93-406C-B505-D2785880461F}" type="presParOf" srcId="{A8EFE3B3-6464-48DF-BFF9-17A2A65D6B2A}" destId="{68387C56-CD55-4CEE-9BBC-06AAE1F81308}" srcOrd="1" destOrd="0" presId="urn:microsoft.com/office/officeart/2005/8/layout/orgChart1"/>
    <dgm:cxn modelId="{BDD376E4-3400-4CE4-BCDC-8E0AA78D4817}" type="presParOf" srcId="{A8EFE3B3-6464-48DF-BFF9-17A2A65D6B2A}" destId="{ED84E52C-3945-496C-B9C0-481212FC903B}" srcOrd="2" destOrd="0" presId="urn:microsoft.com/office/officeart/2005/8/layout/orgChart1"/>
    <dgm:cxn modelId="{103568CC-F0C1-4CC2-8BCF-7E4E1FC79F9A}" type="presParOf" srcId="{914E12CB-BA05-4070-A519-7AA5BA88A217}" destId="{C81EA0A9-F4AD-4AE4-8921-C748C387B29E}" srcOrd="4" destOrd="0" presId="urn:microsoft.com/office/officeart/2005/8/layout/orgChart1"/>
    <dgm:cxn modelId="{4D296FE4-0514-4F74-B153-5F80922CB9E7}" type="presParOf" srcId="{914E12CB-BA05-4070-A519-7AA5BA88A217}" destId="{6D64EEBE-3323-4D2E-B87A-66CEFB1B1FA0}" srcOrd="5" destOrd="0" presId="urn:microsoft.com/office/officeart/2005/8/layout/orgChart1"/>
    <dgm:cxn modelId="{F70B53BF-8F94-474A-98AF-C5477C584AF3}" type="presParOf" srcId="{6D64EEBE-3323-4D2E-B87A-66CEFB1B1FA0}" destId="{BCD77597-5FE2-4F77-8A19-42F88466C889}" srcOrd="0" destOrd="0" presId="urn:microsoft.com/office/officeart/2005/8/layout/orgChart1"/>
    <dgm:cxn modelId="{8DF9C2D7-0A0D-4C92-B3DD-CB7F91FD8CBE}" type="presParOf" srcId="{BCD77597-5FE2-4F77-8A19-42F88466C889}" destId="{ECB24D37-BCBA-43AF-8FF7-6655ECC6DE89}" srcOrd="0" destOrd="0" presId="urn:microsoft.com/office/officeart/2005/8/layout/orgChart1"/>
    <dgm:cxn modelId="{ACE34440-03C9-4BF3-81E4-32F53567863F}" type="presParOf" srcId="{BCD77597-5FE2-4F77-8A19-42F88466C889}" destId="{0E237266-C194-4BB7-A972-CB0B51189082}" srcOrd="1" destOrd="0" presId="urn:microsoft.com/office/officeart/2005/8/layout/orgChart1"/>
    <dgm:cxn modelId="{309D6E0E-F8A4-45B8-A6DC-144DE2EC27ED}" type="presParOf" srcId="{6D64EEBE-3323-4D2E-B87A-66CEFB1B1FA0}" destId="{31C60118-59CD-4BDB-9E73-2F2CDE2BCB87}" srcOrd="1" destOrd="0" presId="urn:microsoft.com/office/officeart/2005/8/layout/orgChart1"/>
    <dgm:cxn modelId="{DF752A5E-A25E-43AD-A62D-C685F19025A1}" type="presParOf" srcId="{6D64EEBE-3323-4D2E-B87A-66CEFB1B1FA0}" destId="{81D37BA0-0DA7-4B22-8361-0479E2ABE275}" srcOrd="2" destOrd="0" presId="urn:microsoft.com/office/officeart/2005/8/layout/orgChart1"/>
    <dgm:cxn modelId="{346CB3DC-C1B6-4EE9-9F38-44464DCCBA5F}" type="presParOf" srcId="{914E12CB-BA05-4070-A519-7AA5BA88A217}" destId="{31E9288C-8E8E-44D3-BA9F-45A8044BB8F5}" srcOrd="6" destOrd="0" presId="urn:microsoft.com/office/officeart/2005/8/layout/orgChart1"/>
    <dgm:cxn modelId="{04121B59-2443-44BF-89EE-D00E2CBAC044}" type="presParOf" srcId="{914E12CB-BA05-4070-A519-7AA5BA88A217}" destId="{85AE7F91-BD0D-4E14-9BB9-53932B5A973B}" srcOrd="7" destOrd="0" presId="urn:microsoft.com/office/officeart/2005/8/layout/orgChart1"/>
    <dgm:cxn modelId="{86D944C1-2B33-436A-B4A7-5FFDB7BCEAB1}" type="presParOf" srcId="{85AE7F91-BD0D-4E14-9BB9-53932B5A973B}" destId="{350FF68B-DEA7-4F45-92E1-AC9B38F4499F}" srcOrd="0" destOrd="0" presId="urn:microsoft.com/office/officeart/2005/8/layout/orgChart1"/>
    <dgm:cxn modelId="{E94DF656-9FD2-4B7B-B467-0198C5F28069}" type="presParOf" srcId="{350FF68B-DEA7-4F45-92E1-AC9B38F4499F}" destId="{482AA4D2-7E1D-44EA-B957-593D7FB2770E}" srcOrd="0" destOrd="0" presId="urn:microsoft.com/office/officeart/2005/8/layout/orgChart1"/>
    <dgm:cxn modelId="{B512C030-15EC-4722-99FE-97E257A7AEE3}" type="presParOf" srcId="{350FF68B-DEA7-4F45-92E1-AC9B38F4499F}" destId="{39D1419A-F265-44A2-9E17-EB85A53AAA63}" srcOrd="1" destOrd="0" presId="urn:microsoft.com/office/officeart/2005/8/layout/orgChart1"/>
    <dgm:cxn modelId="{8FC11FED-BEFB-45C6-9358-FD505F232628}" type="presParOf" srcId="{85AE7F91-BD0D-4E14-9BB9-53932B5A973B}" destId="{34993C32-0400-4DA7-97BC-CCCB8E4F2AC6}" srcOrd="1" destOrd="0" presId="urn:microsoft.com/office/officeart/2005/8/layout/orgChart1"/>
    <dgm:cxn modelId="{76CE961A-30F4-4AFE-8007-8892DE8D5F71}" type="presParOf" srcId="{85AE7F91-BD0D-4E14-9BB9-53932B5A973B}" destId="{2EE0DE97-55FA-4B61-977B-BBDDF1A4B775}" srcOrd="2" destOrd="0" presId="urn:microsoft.com/office/officeart/2005/8/layout/orgChart1"/>
    <dgm:cxn modelId="{F61E1738-F524-4880-B4AA-171B8BEBCF6E}" type="presParOf" srcId="{914E12CB-BA05-4070-A519-7AA5BA88A217}" destId="{C52F62CF-B57A-4227-952A-C92534E60CE3}" srcOrd="8" destOrd="0" presId="urn:microsoft.com/office/officeart/2005/8/layout/orgChart1"/>
    <dgm:cxn modelId="{0CC3C47F-7523-48A4-9804-5373A8C21CFC}" type="presParOf" srcId="{914E12CB-BA05-4070-A519-7AA5BA88A217}" destId="{E73A3E7A-B80A-4131-882A-FFE9CAF205EE}" srcOrd="9" destOrd="0" presId="urn:microsoft.com/office/officeart/2005/8/layout/orgChart1"/>
    <dgm:cxn modelId="{DA5DF810-73AF-4DB6-8A20-8660F1364EEE}" type="presParOf" srcId="{E73A3E7A-B80A-4131-882A-FFE9CAF205EE}" destId="{8954A205-DF0D-4CB1-A61B-9BE046971908}" srcOrd="0" destOrd="0" presId="urn:microsoft.com/office/officeart/2005/8/layout/orgChart1"/>
    <dgm:cxn modelId="{A8FAB0D6-C076-433D-9401-5B38DE75CBEA}" type="presParOf" srcId="{8954A205-DF0D-4CB1-A61B-9BE046971908}" destId="{E6DE0E45-2F48-43D7-A8C0-427597772E7F}" srcOrd="0" destOrd="0" presId="urn:microsoft.com/office/officeart/2005/8/layout/orgChart1"/>
    <dgm:cxn modelId="{8C482546-1EAC-451C-BBE3-F5B2A91E27BE}" type="presParOf" srcId="{8954A205-DF0D-4CB1-A61B-9BE046971908}" destId="{18B0E398-BECF-45AC-9EA2-23C5A303CC4E}" srcOrd="1" destOrd="0" presId="urn:microsoft.com/office/officeart/2005/8/layout/orgChart1"/>
    <dgm:cxn modelId="{A395CFC9-5C02-4218-A278-2F1AEA9C51B0}" type="presParOf" srcId="{E73A3E7A-B80A-4131-882A-FFE9CAF205EE}" destId="{C30528E2-1686-4970-9599-38FECF3B8078}" srcOrd="1" destOrd="0" presId="urn:microsoft.com/office/officeart/2005/8/layout/orgChart1"/>
    <dgm:cxn modelId="{DD5A4EFC-EEF6-43CB-AB7F-20B8AF0781AB}" type="presParOf" srcId="{E73A3E7A-B80A-4131-882A-FFE9CAF205EE}" destId="{4BCD1882-EFCB-4BB6-BFAD-D842448903CC}" srcOrd="2" destOrd="0" presId="urn:microsoft.com/office/officeart/2005/8/layout/orgChart1"/>
    <dgm:cxn modelId="{2BF36734-2415-4B6D-850C-C174E8A28558}" type="presParOf" srcId="{302F186D-9636-439E-A590-8E31D8D1216D}" destId="{484BF968-7C0B-4E6A-A5B9-BA8294A4A12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2F62CF-B57A-4227-952A-C92534E60CE3}">
      <dsp:nvSpPr>
        <dsp:cNvPr id="0" name=""/>
        <dsp:cNvSpPr/>
      </dsp:nvSpPr>
      <dsp:spPr>
        <a:xfrm>
          <a:off x="2634343" y="1429288"/>
          <a:ext cx="2182883" cy="189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711"/>
              </a:lnTo>
              <a:lnTo>
                <a:pt x="2182883" y="94711"/>
              </a:lnTo>
              <a:lnTo>
                <a:pt x="2182883" y="189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9288C-8E8E-44D3-BA9F-45A8044BB8F5}">
      <dsp:nvSpPr>
        <dsp:cNvPr id="0" name=""/>
        <dsp:cNvSpPr/>
      </dsp:nvSpPr>
      <dsp:spPr>
        <a:xfrm>
          <a:off x="2634343" y="1429288"/>
          <a:ext cx="1091441" cy="189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711"/>
              </a:lnTo>
              <a:lnTo>
                <a:pt x="1091441" y="94711"/>
              </a:lnTo>
              <a:lnTo>
                <a:pt x="1091441" y="189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EA0A9-F4AD-4AE4-8921-C748C387B29E}">
      <dsp:nvSpPr>
        <dsp:cNvPr id="0" name=""/>
        <dsp:cNvSpPr/>
      </dsp:nvSpPr>
      <dsp:spPr>
        <a:xfrm>
          <a:off x="2588622" y="1429288"/>
          <a:ext cx="91440" cy="1894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1C9BC-C3BB-4E6F-AB5E-0EB6CD9E6024}">
      <dsp:nvSpPr>
        <dsp:cNvPr id="0" name=""/>
        <dsp:cNvSpPr/>
      </dsp:nvSpPr>
      <dsp:spPr>
        <a:xfrm>
          <a:off x="1542901" y="1429288"/>
          <a:ext cx="1091441" cy="189423"/>
        </a:xfrm>
        <a:custGeom>
          <a:avLst/>
          <a:gdLst/>
          <a:ahLst/>
          <a:cxnLst/>
          <a:rect l="0" t="0" r="0" b="0"/>
          <a:pathLst>
            <a:path>
              <a:moveTo>
                <a:pt x="1091441" y="0"/>
              </a:moveTo>
              <a:lnTo>
                <a:pt x="1091441" y="94711"/>
              </a:lnTo>
              <a:lnTo>
                <a:pt x="0" y="94711"/>
              </a:lnTo>
              <a:lnTo>
                <a:pt x="0" y="189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042E9-9F62-4CCA-9158-DAD758FD1CE2}">
      <dsp:nvSpPr>
        <dsp:cNvPr id="0" name=""/>
        <dsp:cNvSpPr/>
      </dsp:nvSpPr>
      <dsp:spPr>
        <a:xfrm>
          <a:off x="451459" y="1429288"/>
          <a:ext cx="2182883" cy="189423"/>
        </a:xfrm>
        <a:custGeom>
          <a:avLst/>
          <a:gdLst/>
          <a:ahLst/>
          <a:cxnLst/>
          <a:rect l="0" t="0" r="0" b="0"/>
          <a:pathLst>
            <a:path>
              <a:moveTo>
                <a:pt x="2182883" y="0"/>
              </a:moveTo>
              <a:lnTo>
                <a:pt x="2182883" y="94711"/>
              </a:lnTo>
              <a:lnTo>
                <a:pt x="0" y="94711"/>
              </a:lnTo>
              <a:lnTo>
                <a:pt x="0" y="189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DE9567-A04D-4B9C-A311-493506E8A18A}">
      <dsp:nvSpPr>
        <dsp:cNvPr id="0" name=""/>
        <dsp:cNvSpPr/>
      </dsp:nvSpPr>
      <dsp:spPr>
        <a:xfrm>
          <a:off x="2183333" y="978279"/>
          <a:ext cx="902018" cy="451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集团总部</a:t>
          </a:r>
          <a:endParaRPr lang="zh-CN" altLang="en-US" sz="1100" kern="1200" smtClean="0"/>
        </a:p>
      </dsp:txBody>
      <dsp:txXfrm>
        <a:off x="2183333" y="978279"/>
        <a:ext cx="902018" cy="451009"/>
      </dsp:txXfrm>
    </dsp:sp>
    <dsp:sp modelId="{62A520CF-79B2-4918-96AE-93F7C746027A}">
      <dsp:nvSpPr>
        <dsp:cNvPr id="0" name=""/>
        <dsp:cNvSpPr/>
      </dsp:nvSpPr>
      <dsp:spPr>
        <a:xfrm>
          <a:off x="450" y="1618711"/>
          <a:ext cx="902018" cy="451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勘探开发公司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GEP</a:t>
          </a:r>
          <a:endParaRPr lang="zh-CN" altLang="en-US" sz="1100" kern="1200" smtClean="0"/>
        </a:p>
      </dsp:txBody>
      <dsp:txXfrm>
        <a:off x="450" y="1618711"/>
        <a:ext cx="902018" cy="451009"/>
      </dsp:txXfrm>
    </dsp:sp>
    <dsp:sp modelId="{04F4EE56-BAF4-4CB3-B5BF-25BE8FB5FA8A}">
      <dsp:nvSpPr>
        <dsp:cNvPr id="0" name=""/>
        <dsp:cNvSpPr/>
      </dsp:nvSpPr>
      <dsp:spPr>
        <a:xfrm>
          <a:off x="1091892" y="1618711"/>
          <a:ext cx="902018" cy="451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钻井技术公司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GTS</a:t>
          </a:r>
          <a:endParaRPr lang="zh-CN" altLang="en-US" sz="1100" kern="1200" smtClean="0"/>
        </a:p>
      </dsp:txBody>
      <dsp:txXfrm>
        <a:off x="1091892" y="1618711"/>
        <a:ext cx="902018" cy="451009"/>
      </dsp:txXfrm>
    </dsp:sp>
    <dsp:sp modelId="{ECB24D37-BCBA-43AF-8FF7-6655ECC6DE89}">
      <dsp:nvSpPr>
        <dsp:cNvPr id="0" name=""/>
        <dsp:cNvSpPr/>
      </dsp:nvSpPr>
      <dsp:spPr>
        <a:xfrm>
          <a:off x="2183333" y="1618711"/>
          <a:ext cx="902018" cy="451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运输基建公司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GTI</a:t>
          </a:r>
          <a:endParaRPr lang="zh-CN" altLang="en-US" sz="1100" kern="1200" smtClean="0"/>
        </a:p>
      </dsp:txBody>
      <dsp:txXfrm>
        <a:off x="2183333" y="1618711"/>
        <a:ext cx="902018" cy="451009"/>
      </dsp:txXfrm>
    </dsp:sp>
    <dsp:sp modelId="{482AA4D2-7E1D-44EA-B957-593D7FB2770E}">
      <dsp:nvSpPr>
        <dsp:cNvPr id="0" name=""/>
        <dsp:cNvSpPr/>
      </dsp:nvSpPr>
      <dsp:spPr>
        <a:xfrm>
          <a:off x="3274775" y="1618711"/>
          <a:ext cx="902018" cy="451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终端销售公司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GGD</a:t>
          </a:r>
          <a:endParaRPr lang="zh-CN" altLang="en-US" sz="1100" kern="1200" smtClean="0"/>
        </a:p>
      </dsp:txBody>
      <dsp:txXfrm>
        <a:off x="3274775" y="1618711"/>
        <a:ext cx="902018" cy="451009"/>
      </dsp:txXfrm>
    </dsp:sp>
    <dsp:sp modelId="{E6DE0E45-2F48-43D7-A8C0-427597772E7F}">
      <dsp:nvSpPr>
        <dsp:cNvPr id="0" name=""/>
        <dsp:cNvSpPr/>
      </dsp:nvSpPr>
      <dsp:spPr>
        <a:xfrm>
          <a:off x="4366217" y="1618711"/>
          <a:ext cx="902018" cy="451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制造科技公司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b="0" i="0" u="none" strike="noStrike" kern="1200" baseline="0" smtClean="0">
              <a:solidFill>
                <a:srgbClr val="EAEAEA"/>
              </a:solidFill>
              <a:latin typeface="Arial"/>
              <a:ea typeface="宋体"/>
            </a:rPr>
            <a:t>GTM</a:t>
          </a:r>
          <a:endParaRPr lang="zh-CN" altLang="en-US" sz="1100" kern="1200" smtClean="0"/>
        </a:p>
      </dsp:txBody>
      <dsp:txXfrm>
        <a:off x="4366217" y="1618711"/>
        <a:ext cx="902018" cy="451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DB0BF310</Template>
  <TotalTime>64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韩健</dc:creator>
  <cp:keywords/>
  <dc:description/>
  <cp:lastModifiedBy>韩健</cp:lastModifiedBy>
  <cp:revision>5</cp:revision>
  <cp:lastPrinted>2012-10-12T02:45:00Z</cp:lastPrinted>
  <dcterms:created xsi:type="dcterms:W3CDTF">2012-10-12T01:53:00Z</dcterms:created>
  <dcterms:modified xsi:type="dcterms:W3CDTF">2012-10-15T02:16:00Z</dcterms:modified>
</cp:coreProperties>
</file>